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CCCcleartable"/>
        <w:tblW w:w="0" w:type="auto"/>
        <w:tblLook w:val="04A0" w:firstRow="1" w:lastRow="0" w:firstColumn="1" w:lastColumn="0" w:noHBand="0" w:noVBand="1"/>
      </w:tblPr>
      <w:tblGrid>
        <w:gridCol w:w="7371"/>
        <w:gridCol w:w="1705"/>
      </w:tblGrid>
      <w:tr w:rsidR="000C6C49" w:rsidRPr="000C6C49" w14:paraId="0C89A46B" w14:textId="77777777" w:rsidTr="003B34F4">
        <w:trPr>
          <w:trHeight w:val="1531"/>
        </w:trPr>
        <w:tc>
          <w:tcPr>
            <w:tcW w:w="7371" w:type="dxa"/>
            <w:vAlign w:val="center"/>
          </w:tcPr>
          <w:p w14:paraId="061136DB" w14:textId="151291C7" w:rsidR="00376036" w:rsidRPr="002C1455" w:rsidRDefault="005B2B1F" w:rsidP="00572892">
            <w:pPr>
              <w:pStyle w:val="VCCCFactsheetbannermainheading"/>
              <w:rPr>
                <w:sz w:val="48"/>
                <w:szCs w:val="48"/>
              </w:rPr>
            </w:pPr>
            <w:bookmarkStart w:id="0" w:name="_Toc199147115"/>
            <w:r w:rsidRPr="002C1455">
              <w:rPr>
                <w:sz w:val="48"/>
                <w:szCs w:val="48"/>
              </w:rPr>
              <w:t xml:space="preserve">Advancing Cancer </w:t>
            </w:r>
            <w:r w:rsidR="00B85823" w:rsidRPr="002C1455">
              <w:rPr>
                <w:sz w:val="48"/>
                <w:szCs w:val="48"/>
              </w:rPr>
              <w:t xml:space="preserve">Equity </w:t>
            </w:r>
            <w:r w:rsidRPr="002C1455">
              <w:rPr>
                <w:sz w:val="48"/>
                <w:szCs w:val="48"/>
              </w:rPr>
              <w:t xml:space="preserve">(ACE) </w:t>
            </w:r>
            <w:r w:rsidR="00B85823" w:rsidRPr="002C1455">
              <w:rPr>
                <w:sz w:val="48"/>
                <w:szCs w:val="48"/>
              </w:rPr>
              <w:t>Fund</w:t>
            </w:r>
          </w:p>
          <w:p w14:paraId="2D26964B" w14:textId="77777777" w:rsidR="00376036" w:rsidRDefault="00376036" w:rsidP="00572892">
            <w:pPr>
              <w:pStyle w:val="VCCCFactsheetbannermainheading"/>
            </w:pPr>
          </w:p>
          <w:p w14:paraId="2F1480F9" w14:textId="062F960B" w:rsidR="000C6C49" w:rsidRDefault="00B85823" w:rsidP="00572892">
            <w:pPr>
              <w:pStyle w:val="VCCCFactsheetbannermainheading"/>
            </w:pPr>
            <w:r>
              <w:t>Expression of Interest</w:t>
            </w:r>
            <w:r w:rsidR="00F64F11">
              <w:t xml:space="preserve"> Form</w:t>
            </w:r>
          </w:p>
          <w:p w14:paraId="40A49B50" w14:textId="6EF1CCB9" w:rsidR="000C6C49" w:rsidRPr="00A24D33" w:rsidRDefault="000C6C49" w:rsidP="00572892">
            <w:pPr>
              <w:pStyle w:val="VCCCFactsheetbannersubheading"/>
            </w:pPr>
          </w:p>
        </w:tc>
        <w:tc>
          <w:tcPr>
            <w:tcW w:w="1705" w:type="dxa"/>
          </w:tcPr>
          <w:p w14:paraId="35CFA980" w14:textId="77777777" w:rsidR="000C6C49" w:rsidRDefault="000C6C49" w:rsidP="000C6C49">
            <w:pPr>
              <w:tabs>
                <w:tab w:val="left" w:pos="8474"/>
                <w:tab w:val="left" w:pos="8875"/>
              </w:tabs>
              <w:spacing w:after="0" w:line="240" w:lineRule="auto"/>
            </w:pPr>
          </w:p>
          <w:p w14:paraId="1193F1D5" w14:textId="77777777" w:rsidR="00A505F1" w:rsidRPr="00E524FB" w:rsidRDefault="00A505F1" w:rsidP="000C6C49">
            <w:pPr>
              <w:tabs>
                <w:tab w:val="left" w:pos="8474"/>
                <w:tab w:val="left" w:pos="8875"/>
              </w:tabs>
              <w:spacing w:after="0" w:line="240" w:lineRule="auto"/>
              <w:rPr>
                <w:color w:val="C00000"/>
                <w:sz w:val="44"/>
                <w:szCs w:val="44"/>
              </w:rPr>
            </w:pPr>
          </w:p>
          <w:p w14:paraId="05E71126" w14:textId="04E2C259" w:rsidR="00A505F1" w:rsidRPr="000C6C49" w:rsidRDefault="00A505F1" w:rsidP="000C6C49">
            <w:pPr>
              <w:tabs>
                <w:tab w:val="left" w:pos="8474"/>
                <w:tab w:val="left" w:pos="8875"/>
              </w:tabs>
              <w:spacing w:after="0" w:line="240" w:lineRule="auto"/>
            </w:pPr>
          </w:p>
        </w:tc>
      </w:tr>
      <w:tr w:rsidR="002D39A7" w:rsidRPr="000C6C49" w14:paraId="1EA12814" w14:textId="77777777" w:rsidTr="003B34F4">
        <w:trPr>
          <w:trHeight w:val="680"/>
        </w:trPr>
        <w:tc>
          <w:tcPr>
            <w:tcW w:w="7371" w:type="dxa"/>
          </w:tcPr>
          <w:p w14:paraId="17754689" w14:textId="7627D428" w:rsidR="000C6C49" w:rsidRPr="00B8489D" w:rsidRDefault="00BC3F7C" w:rsidP="000C6C49">
            <w:pPr>
              <w:keepNext/>
              <w:keepLines/>
              <w:spacing w:after="0" w:line="192" w:lineRule="auto"/>
              <w:rPr>
                <w:rFonts w:asciiTheme="majorHAnsi" w:eastAsiaTheme="majorEastAsia" w:hAnsiTheme="majorHAnsi" w:cstheme="majorHAnsi"/>
                <w:color w:val="343741" w:themeColor="accent1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to 27 </w:t>
            </w:r>
            <w:r w:rsidR="00A14D80">
              <w:rPr>
                <w:sz w:val="32"/>
                <w:szCs w:val="32"/>
              </w:rPr>
              <w:t>February</w:t>
            </w:r>
            <w:r w:rsidR="00FA3E7E">
              <w:rPr>
                <w:sz w:val="32"/>
                <w:szCs w:val="32"/>
              </w:rPr>
              <w:t xml:space="preserve"> 2026</w:t>
            </w:r>
          </w:p>
        </w:tc>
        <w:tc>
          <w:tcPr>
            <w:tcW w:w="1705" w:type="dxa"/>
          </w:tcPr>
          <w:p w14:paraId="091FA8F3" w14:textId="77777777" w:rsidR="002D39A7" w:rsidRPr="000C6C49" w:rsidRDefault="002D39A7" w:rsidP="000C6C49">
            <w:pPr>
              <w:tabs>
                <w:tab w:val="left" w:pos="8474"/>
                <w:tab w:val="left" w:pos="8875"/>
              </w:tabs>
              <w:spacing w:after="0" w:line="240" w:lineRule="auto"/>
            </w:pPr>
          </w:p>
        </w:tc>
      </w:tr>
    </w:tbl>
    <w:bookmarkEnd w:id="0"/>
    <w:p w14:paraId="337C3A7F" w14:textId="77777777" w:rsidR="00EC64AA" w:rsidRPr="00136A4D" w:rsidRDefault="00EC64AA" w:rsidP="00EC64AA">
      <w:pPr>
        <w:rPr>
          <w:rFonts w:cstheme="minorHAnsi"/>
          <w:b/>
          <w:szCs w:val="21"/>
        </w:rPr>
      </w:pPr>
      <w:r w:rsidRPr="00136A4D">
        <w:rPr>
          <w:rFonts w:cstheme="minorHAnsi"/>
          <w:b/>
          <w:szCs w:val="21"/>
        </w:rPr>
        <w:t xml:space="preserve">Instructions for Submission: </w:t>
      </w:r>
    </w:p>
    <w:p w14:paraId="3FDCF39A" w14:textId="1E7AA182" w:rsidR="00EC64AA" w:rsidRPr="00136A4D" w:rsidRDefault="00EC64AA" w:rsidP="00EC64AA">
      <w:pPr>
        <w:rPr>
          <w:rFonts w:cstheme="minorHAnsi"/>
          <w:szCs w:val="21"/>
        </w:rPr>
      </w:pPr>
      <w:r w:rsidRPr="00136A4D">
        <w:rPr>
          <w:rFonts w:cstheme="minorHAnsi"/>
          <w:szCs w:val="21"/>
        </w:rPr>
        <w:t xml:space="preserve">Expressions of Interest are due for submission to the VCCC Alliance by </w:t>
      </w:r>
      <w:r w:rsidRPr="00BC57E3">
        <w:rPr>
          <w:rFonts w:cstheme="minorHAnsi"/>
          <w:b/>
          <w:bCs/>
          <w:szCs w:val="21"/>
        </w:rPr>
        <w:t xml:space="preserve">5pm AEST </w:t>
      </w:r>
      <w:r w:rsidRPr="00BC57E3">
        <w:rPr>
          <w:rFonts w:cstheme="minorHAnsi"/>
          <w:szCs w:val="21"/>
        </w:rPr>
        <w:t xml:space="preserve">on </w:t>
      </w:r>
      <w:r w:rsidR="00BA0CDC" w:rsidRPr="00BC57E3">
        <w:rPr>
          <w:rFonts w:cstheme="minorHAnsi"/>
          <w:b/>
          <w:bCs/>
          <w:szCs w:val="21"/>
        </w:rPr>
        <w:t>27 February</w:t>
      </w:r>
      <w:r w:rsidR="00D8093E" w:rsidRPr="00BC57E3">
        <w:rPr>
          <w:rFonts w:cstheme="minorHAnsi"/>
          <w:b/>
          <w:bCs/>
          <w:szCs w:val="21"/>
        </w:rPr>
        <w:t xml:space="preserve"> </w:t>
      </w:r>
      <w:r w:rsidRPr="00BC57E3">
        <w:rPr>
          <w:rFonts w:cstheme="minorHAnsi"/>
          <w:b/>
          <w:bCs/>
          <w:szCs w:val="21"/>
        </w:rPr>
        <w:t>202</w:t>
      </w:r>
      <w:r w:rsidR="00D8093E" w:rsidRPr="00BC57E3">
        <w:rPr>
          <w:rFonts w:cstheme="minorHAnsi"/>
          <w:b/>
          <w:bCs/>
          <w:szCs w:val="21"/>
        </w:rPr>
        <w:t>6</w:t>
      </w:r>
      <w:r w:rsidRPr="00136A4D">
        <w:rPr>
          <w:rFonts w:cstheme="minorHAnsi"/>
          <w:szCs w:val="21"/>
        </w:rPr>
        <w:t xml:space="preserve"> via </w:t>
      </w:r>
      <w:hyperlink r:id="rId11" w:history="1">
        <w:r w:rsidR="00D8093E" w:rsidRPr="00136A4D">
          <w:rPr>
            <w:rStyle w:val="Hyperlink"/>
            <w:rFonts w:cstheme="minorHAnsi"/>
            <w:szCs w:val="21"/>
          </w:rPr>
          <w:t>lesley.mckarney@vcccalliance.org.au</w:t>
        </w:r>
      </w:hyperlink>
    </w:p>
    <w:p w14:paraId="1A7A3024" w14:textId="77777777" w:rsidR="00EC64AA" w:rsidRPr="00136A4D" w:rsidRDefault="00EC64AA" w:rsidP="00EC64AA">
      <w:pPr>
        <w:rPr>
          <w:rFonts w:eastAsia="Calibri" w:cstheme="minorHAnsi"/>
          <w:szCs w:val="21"/>
        </w:rPr>
      </w:pPr>
      <w:r w:rsidRPr="00136A4D">
        <w:rPr>
          <w:rFonts w:cstheme="minorHAnsi"/>
          <w:szCs w:val="21"/>
        </w:rPr>
        <w:br/>
      </w:r>
      <w:r w:rsidRPr="00136A4D">
        <w:rPr>
          <w:rFonts w:cstheme="minorHAnsi"/>
          <w:b/>
          <w:szCs w:val="21"/>
        </w:rPr>
        <w:t>Project title:</w:t>
      </w:r>
      <w:r w:rsidRPr="00136A4D">
        <w:rPr>
          <w:rFonts w:cstheme="minorHAnsi"/>
          <w:szCs w:val="21"/>
        </w:rPr>
        <w:t xml:space="preserve"> (50 words maximum)</w:t>
      </w:r>
    </w:p>
    <w:tbl>
      <w:tblPr>
        <w:tblStyle w:val="TableGrid1"/>
        <w:tblW w:w="0" w:type="auto"/>
        <w:tblInd w:w="113" w:type="dxa"/>
        <w:tblLook w:val="04A0" w:firstRow="1" w:lastRow="0" w:firstColumn="1" w:lastColumn="0" w:noHBand="0" w:noVBand="1"/>
      </w:tblPr>
      <w:tblGrid>
        <w:gridCol w:w="8953"/>
      </w:tblGrid>
      <w:tr w:rsidR="00EC64AA" w:rsidRPr="00136A4D" w14:paraId="72A9BE77" w14:textId="77777777" w:rsidTr="00F1551A">
        <w:trPr>
          <w:trHeight w:val="639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CB5" w14:textId="77777777" w:rsidR="00EC64AA" w:rsidRPr="00136A4D" w:rsidRDefault="00EC64AA" w:rsidP="00F1551A">
            <w:pPr>
              <w:rPr>
                <w:rFonts w:asciiTheme="minorHAnsi" w:hAnsiTheme="minorHAnsi" w:cstheme="minorHAnsi"/>
                <w:szCs w:val="21"/>
              </w:rPr>
            </w:pPr>
          </w:p>
        </w:tc>
      </w:tr>
    </w:tbl>
    <w:p w14:paraId="74FCDEF4" w14:textId="556821F3" w:rsidR="00EC64AA" w:rsidRPr="00136A4D" w:rsidRDefault="00EC64AA" w:rsidP="00EC64AA">
      <w:pPr>
        <w:rPr>
          <w:rFonts w:eastAsia="Calibri" w:cstheme="minorHAnsi"/>
          <w:b/>
          <w:szCs w:val="21"/>
        </w:rPr>
      </w:pPr>
      <w:r>
        <w:rPr>
          <w:rFonts w:cstheme="minorHAnsi"/>
        </w:rPr>
        <w:br/>
      </w:r>
      <w:r w:rsidRPr="00136A4D">
        <w:rPr>
          <w:rFonts w:cstheme="minorHAnsi"/>
          <w:b/>
          <w:szCs w:val="21"/>
        </w:rPr>
        <w:t>Please list organisations involved in this project:</w:t>
      </w:r>
    </w:p>
    <w:tbl>
      <w:tblPr>
        <w:tblStyle w:val="TableGrid1"/>
        <w:tblW w:w="946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04"/>
        <w:gridCol w:w="3686"/>
        <w:gridCol w:w="425"/>
        <w:gridCol w:w="4950"/>
      </w:tblGrid>
      <w:tr w:rsidR="00EC64AA" w:rsidRPr="00136A4D" w14:paraId="0C5EF4B3" w14:textId="77777777" w:rsidTr="00136A4D">
        <w:trPr>
          <w:trHeight w:val="340"/>
        </w:trPr>
        <w:sdt>
          <w:sdtPr>
            <w:rPr>
              <w:rFonts w:eastAsia="MS Gothic" w:cstheme="minorHAnsi"/>
              <w:szCs w:val="21"/>
            </w:rPr>
            <w:id w:val="194296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57" w:type="dxa"/>
                  <w:bottom w:w="0" w:type="dxa"/>
                  <w:right w:w="57" w:type="dxa"/>
                </w:tcMar>
                <w:vAlign w:val="center"/>
                <w:hideMark/>
              </w:tcPr>
              <w:p w14:paraId="24021D12" w14:textId="77777777" w:rsidR="00EC64AA" w:rsidRPr="00136A4D" w:rsidRDefault="00EC64AA" w:rsidP="00F1551A">
                <w:pPr>
                  <w:rPr>
                    <w:rFonts w:asciiTheme="minorHAnsi" w:eastAsia="MS Gothic" w:hAnsiTheme="minorHAnsi" w:cstheme="minorHAnsi"/>
                    <w:szCs w:val="21"/>
                  </w:rPr>
                </w:pPr>
                <w:r w:rsidRPr="00136A4D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FAB5" w14:textId="77777777" w:rsidR="00EC64AA" w:rsidRPr="00136A4D" w:rsidRDefault="00EC64AA" w:rsidP="00F1551A">
            <w:pPr>
              <w:rPr>
                <w:rFonts w:asciiTheme="minorHAnsi" w:hAnsiTheme="minorHAnsi" w:cstheme="minorHAnsi"/>
                <w:szCs w:val="21"/>
              </w:rPr>
            </w:pPr>
            <w:r w:rsidRPr="00136A4D">
              <w:rPr>
                <w:rFonts w:asciiTheme="minorHAnsi" w:hAnsiTheme="minorHAnsi" w:cstheme="minorHAnsi"/>
                <w:szCs w:val="21"/>
              </w:rPr>
              <w:t>The Royal Melbourne Hospital (Melbourne Health)</w:t>
            </w:r>
          </w:p>
        </w:tc>
        <w:sdt>
          <w:sdtPr>
            <w:rPr>
              <w:rFonts w:eastAsia="MS Gothic" w:cstheme="minorHAnsi"/>
              <w:szCs w:val="21"/>
            </w:rPr>
            <w:id w:val="-159038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9BA9F4" w14:textId="77777777" w:rsidR="00EC64AA" w:rsidRPr="00136A4D" w:rsidRDefault="00EC64AA" w:rsidP="00F1551A">
                <w:pPr>
                  <w:rPr>
                    <w:rFonts w:asciiTheme="minorHAnsi" w:eastAsia="MS Gothic" w:hAnsiTheme="minorHAnsi" w:cstheme="minorHAnsi"/>
                    <w:szCs w:val="21"/>
                  </w:rPr>
                </w:pPr>
                <w:r w:rsidRPr="00136A4D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p>
            </w:tc>
          </w:sdtContent>
        </w:sdt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B1F6" w14:textId="77777777" w:rsidR="00EC64AA" w:rsidRPr="00136A4D" w:rsidRDefault="00EC64AA" w:rsidP="00F1551A">
            <w:pPr>
              <w:rPr>
                <w:rFonts w:asciiTheme="minorHAnsi" w:hAnsiTheme="minorHAnsi" w:cstheme="minorHAnsi"/>
                <w:szCs w:val="21"/>
              </w:rPr>
            </w:pPr>
            <w:r w:rsidRPr="00136A4D">
              <w:rPr>
                <w:rFonts w:asciiTheme="minorHAnsi" w:hAnsiTheme="minorHAnsi" w:cstheme="minorHAnsi"/>
                <w:szCs w:val="21"/>
              </w:rPr>
              <w:t>Royal Women’s Hospital</w:t>
            </w:r>
          </w:p>
        </w:tc>
      </w:tr>
      <w:tr w:rsidR="00EC64AA" w:rsidRPr="00136A4D" w14:paraId="5EBFAC70" w14:textId="77777777" w:rsidTr="00136A4D">
        <w:trPr>
          <w:trHeight w:val="340"/>
        </w:trPr>
        <w:sdt>
          <w:sdtPr>
            <w:rPr>
              <w:rFonts w:eastAsia="MS Gothic" w:cstheme="minorHAnsi"/>
              <w:szCs w:val="21"/>
            </w:rPr>
            <w:id w:val="-25844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57" w:type="dxa"/>
                  <w:bottom w:w="0" w:type="dxa"/>
                  <w:right w:w="57" w:type="dxa"/>
                </w:tcMar>
                <w:vAlign w:val="center"/>
                <w:hideMark/>
              </w:tcPr>
              <w:p w14:paraId="31DE31B3" w14:textId="77777777" w:rsidR="00EC64AA" w:rsidRPr="00136A4D" w:rsidRDefault="00EC64AA" w:rsidP="00F1551A">
                <w:pPr>
                  <w:rPr>
                    <w:rFonts w:asciiTheme="minorHAnsi" w:eastAsia="MS Gothic" w:hAnsiTheme="minorHAnsi" w:cstheme="minorHAnsi"/>
                    <w:szCs w:val="21"/>
                  </w:rPr>
                </w:pPr>
                <w:r w:rsidRPr="00136A4D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5C1F" w14:textId="77777777" w:rsidR="00EC64AA" w:rsidRPr="00136A4D" w:rsidRDefault="00EC64AA" w:rsidP="00F1551A">
            <w:pPr>
              <w:rPr>
                <w:rFonts w:asciiTheme="minorHAnsi" w:hAnsiTheme="minorHAnsi" w:cstheme="minorHAnsi"/>
                <w:szCs w:val="21"/>
              </w:rPr>
            </w:pPr>
            <w:r w:rsidRPr="00136A4D">
              <w:rPr>
                <w:rFonts w:asciiTheme="minorHAnsi" w:hAnsiTheme="minorHAnsi" w:cstheme="minorHAnsi"/>
                <w:szCs w:val="21"/>
              </w:rPr>
              <w:t>The University of Melbourne</w:t>
            </w:r>
          </w:p>
        </w:tc>
        <w:sdt>
          <w:sdtPr>
            <w:rPr>
              <w:rFonts w:eastAsia="MS Gothic" w:cstheme="minorHAnsi"/>
              <w:szCs w:val="21"/>
            </w:rPr>
            <w:id w:val="-351188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84BDEAA" w14:textId="77777777" w:rsidR="00EC64AA" w:rsidRPr="00136A4D" w:rsidRDefault="00EC64AA" w:rsidP="00F1551A">
                <w:pPr>
                  <w:rPr>
                    <w:rFonts w:asciiTheme="minorHAnsi" w:eastAsia="MS Gothic" w:hAnsiTheme="minorHAnsi" w:cstheme="minorHAnsi"/>
                    <w:szCs w:val="21"/>
                  </w:rPr>
                </w:pPr>
                <w:r w:rsidRPr="00136A4D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p>
            </w:tc>
          </w:sdtContent>
        </w:sdt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EB96" w14:textId="77777777" w:rsidR="00EC64AA" w:rsidRPr="00136A4D" w:rsidRDefault="00EC64AA" w:rsidP="00F1551A">
            <w:pPr>
              <w:rPr>
                <w:rFonts w:asciiTheme="minorHAnsi" w:hAnsiTheme="minorHAnsi" w:cstheme="minorHAnsi"/>
                <w:szCs w:val="21"/>
              </w:rPr>
            </w:pPr>
            <w:r w:rsidRPr="00136A4D">
              <w:rPr>
                <w:rFonts w:asciiTheme="minorHAnsi" w:hAnsiTheme="minorHAnsi" w:cstheme="minorHAnsi"/>
                <w:szCs w:val="21"/>
              </w:rPr>
              <w:t>St Vincent’s Hospital Melbourne</w:t>
            </w:r>
          </w:p>
        </w:tc>
      </w:tr>
      <w:tr w:rsidR="00EC64AA" w:rsidRPr="00136A4D" w14:paraId="3ED3C532" w14:textId="77777777" w:rsidTr="00136A4D">
        <w:trPr>
          <w:trHeight w:val="340"/>
        </w:trPr>
        <w:sdt>
          <w:sdtPr>
            <w:rPr>
              <w:rFonts w:eastAsia="MS Gothic" w:cstheme="minorHAnsi"/>
              <w:szCs w:val="21"/>
            </w:rPr>
            <w:id w:val="512119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57" w:type="dxa"/>
                  <w:bottom w:w="0" w:type="dxa"/>
                  <w:right w:w="57" w:type="dxa"/>
                </w:tcMar>
                <w:vAlign w:val="center"/>
                <w:hideMark/>
              </w:tcPr>
              <w:p w14:paraId="7A472172" w14:textId="77777777" w:rsidR="00EC64AA" w:rsidRPr="00136A4D" w:rsidRDefault="00EC64AA" w:rsidP="00F1551A">
                <w:pPr>
                  <w:rPr>
                    <w:rFonts w:asciiTheme="minorHAnsi" w:eastAsia="MS Gothic" w:hAnsiTheme="minorHAnsi" w:cstheme="minorHAnsi"/>
                    <w:szCs w:val="21"/>
                  </w:rPr>
                </w:pPr>
                <w:r w:rsidRPr="00136A4D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0DAD" w14:textId="77777777" w:rsidR="00EC64AA" w:rsidRPr="00136A4D" w:rsidRDefault="00EC64AA" w:rsidP="00F1551A">
            <w:pPr>
              <w:rPr>
                <w:rFonts w:asciiTheme="minorHAnsi" w:hAnsiTheme="minorHAnsi" w:cstheme="minorHAnsi"/>
                <w:szCs w:val="21"/>
              </w:rPr>
            </w:pPr>
            <w:r w:rsidRPr="00136A4D">
              <w:rPr>
                <w:rFonts w:asciiTheme="minorHAnsi" w:hAnsiTheme="minorHAnsi" w:cstheme="minorHAnsi"/>
                <w:szCs w:val="21"/>
              </w:rPr>
              <w:t>Peter MacCallum Cancer Centre</w:t>
            </w:r>
          </w:p>
        </w:tc>
        <w:sdt>
          <w:sdtPr>
            <w:rPr>
              <w:rFonts w:eastAsia="MS Gothic" w:cstheme="minorHAnsi"/>
              <w:szCs w:val="21"/>
            </w:rPr>
            <w:id w:val="-126761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A851AF" w14:textId="77777777" w:rsidR="00EC64AA" w:rsidRPr="00136A4D" w:rsidRDefault="00EC64AA" w:rsidP="00F1551A">
                <w:pPr>
                  <w:rPr>
                    <w:rFonts w:asciiTheme="minorHAnsi" w:eastAsia="MS Gothic" w:hAnsiTheme="minorHAnsi" w:cstheme="minorHAnsi"/>
                    <w:szCs w:val="21"/>
                  </w:rPr>
                </w:pPr>
                <w:r w:rsidRPr="00136A4D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p>
            </w:tc>
          </w:sdtContent>
        </w:sdt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6404" w14:textId="77777777" w:rsidR="00EC64AA" w:rsidRPr="00136A4D" w:rsidRDefault="00EC64AA" w:rsidP="00F1551A">
            <w:pPr>
              <w:rPr>
                <w:rFonts w:asciiTheme="minorHAnsi" w:hAnsiTheme="minorHAnsi" w:cstheme="minorHAnsi"/>
                <w:szCs w:val="21"/>
              </w:rPr>
            </w:pPr>
            <w:r w:rsidRPr="00136A4D">
              <w:rPr>
                <w:rFonts w:asciiTheme="minorHAnsi" w:hAnsiTheme="minorHAnsi" w:cstheme="minorHAnsi"/>
                <w:szCs w:val="21"/>
              </w:rPr>
              <w:t>The Royal Children’s Hospital</w:t>
            </w:r>
          </w:p>
        </w:tc>
      </w:tr>
      <w:tr w:rsidR="00EC64AA" w:rsidRPr="00136A4D" w14:paraId="22913823" w14:textId="77777777" w:rsidTr="00136A4D">
        <w:trPr>
          <w:trHeight w:val="340"/>
        </w:trPr>
        <w:sdt>
          <w:sdtPr>
            <w:rPr>
              <w:rFonts w:eastAsia="MS Gothic" w:cstheme="minorHAnsi"/>
              <w:szCs w:val="21"/>
            </w:rPr>
            <w:id w:val="172139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57" w:type="dxa"/>
                  <w:bottom w:w="0" w:type="dxa"/>
                  <w:right w:w="57" w:type="dxa"/>
                </w:tcMar>
                <w:vAlign w:val="center"/>
                <w:hideMark/>
              </w:tcPr>
              <w:p w14:paraId="5D40DD8A" w14:textId="77777777" w:rsidR="00EC64AA" w:rsidRPr="00136A4D" w:rsidRDefault="00EC64AA" w:rsidP="00F1551A">
                <w:pPr>
                  <w:rPr>
                    <w:rFonts w:asciiTheme="minorHAnsi" w:eastAsia="MS Gothic" w:hAnsiTheme="minorHAnsi" w:cstheme="minorHAnsi"/>
                    <w:szCs w:val="21"/>
                  </w:rPr>
                </w:pPr>
                <w:r w:rsidRPr="00136A4D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D0D3" w14:textId="77777777" w:rsidR="00EC64AA" w:rsidRPr="00136A4D" w:rsidRDefault="00EC64AA" w:rsidP="00F1551A">
            <w:pPr>
              <w:rPr>
                <w:rFonts w:asciiTheme="minorHAnsi" w:hAnsiTheme="minorHAnsi" w:cstheme="minorHAnsi"/>
                <w:szCs w:val="21"/>
              </w:rPr>
            </w:pPr>
            <w:r w:rsidRPr="00136A4D">
              <w:rPr>
                <w:rFonts w:asciiTheme="minorHAnsi" w:hAnsiTheme="minorHAnsi" w:cstheme="minorHAnsi"/>
                <w:szCs w:val="21"/>
              </w:rPr>
              <w:t>The Walter and Eliza Hall Institute of Medical Research</w:t>
            </w:r>
          </w:p>
        </w:tc>
        <w:sdt>
          <w:sdtPr>
            <w:rPr>
              <w:rFonts w:eastAsia="MS Gothic" w:cstheme="minorHAnsi"/>
              <w:szCs w:val="21"/>
            </w:rPr>
            <w:id w:val="188282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7AF263" w14:textId="77777777" w:rsidR="00EC64AA" w:rsidRPr="00136A4D" w:rsidRDefault="00EC64AA" w:rsidP="00F1551A">
                <w:pPr>
                  <w:rPr>
                    <w:rFonts w:asciiTheme="minorHAnsi" w:eastAsia="MS Gothic" w:hAnsiTheme="minorHAnsi" w:cstheme="minorHAnsi"/>
                    <w:szCs w:val="21"/>
                  </w:rPr>
                </w:pPr>
                <w:r w:rsidRPr="00136A4D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p>
            </w:tc>
          </w:sdtContent>
        </w:sdt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A198" w14:textId="77777777" w:rsidR="00EC64AA" w:rsidRPr="00136A4D" w:rsidRDefault="00EC64AA" w:rsidP="00F1551A">
            <w:pPr>
              <w:rPr>
                <w:rFonts w:asciiTheme="minorHAnsi" w:hAnsiTheme="minorHAnsi" w:cstheme="minorHAnsi"/>
                <w:szCs w:val="21"/>
              </w:rPr>
            </w:pPr>
            <w:r w:rsidRPr="00136A4D">
              <w:rPr>
                <w:rFonts w:asciiTheme="minorHAnsi" w:hAnsiTheme="minorHAnsi" w:cstheme="minorHAnsi"/>
                <w:szCs w:val="21"/>
              </w:rPr>
              <w:t>Western Health</w:t>
            </w:r>
          </w:p>
        </w:tc>
      </w:tr>
      <w:tr w:rsidR="00EC64AA" w:rsidRPr="00136A4D" w14:paraId="1E9D97B4" w14:textId="77777777" w:rsidTr="00136A4D">
        <w:trPr>
          <w:trHeight w:val="340"/>
        </w:trPr>
        <w:sdt>
          <w:sdtPr>
            <w:rPr>
              <w:rFonts w:eastAsia="MS Gothic" w:cstheme="minorHAnsi"/>
              <w:szCs w:val="21"/>
            </w:rPr>
            <w:id w:val="-6009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57" w:type="dxa"/>
                  <w:bottom w:w="0" w:type="dxa"/>
                  <w:right w:w="57" w:type="dxa"/>
                </w:tcMar>
                <w:vAlign w:val="center"/>
                <w:hideMark/>
              </w:tcPr>
              <w:p w14:paraId="38234A31" w14:textId="77777777" w:rsidR="00EC64AA" w:rsidRPr="00136A4D" w:rsidRDefault="00EC64AA" w:rsidP="00F1551A">
                <w:pPr>
                  <w:rPr>
                    <w:rFonts w:asciiTheme="minorHAnsi" w:eastAsia="MS Gothic" w:hAnsiTheme="minorHAnsi" w:cstheme="minorHAnsi"/>
                    <w:szCs w:val="21"/>
                  </w:rPr>
                </w:pPr>
                <w:r w:rsidRPr="00136A4D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0B79" w14:textId="77777777" w:rsidR="00EC64AA" w:rsidRPr="00136A4D" w:rsidRDefault="00EC64AA" w:rsidP="00F1551A">
            <w:pPr>
              <w:rPr>
                <w:rFonts w:asciiTheme="minorHAnsi" w:hAnsiTheme="minorHAnsi" w:cstheme="minorHAnsi"/>
                <w:szCs w:val="21"/>
              </w:rPr>
            </w:pPr>
            <w:r w:rsidRPr="00136A4D">
              <w:rPr>
                <w:rFonts w:asciiTheme="minorHAnsi" w:hAnsiTheme="minorHAnsi" w:cstheme="minorHAnsi"/>
                <w:szCs w:val="21"/>
              </w:rPr>
              <w:t>Austin Health (including the Olivia Newton-John Cancer Research Institute and Austin Lifesciences)</w:t>
            </w:r>
          </w:p>
        </w:tc>
        <w:sdt>
          <w:sdtPr>
            <w:rPr>
              <w:rFonts w:eastAsia="MS Gothic" w:cstheme="minorHAnsi"/>
              <w:szCs w:val="21"/>
            </w:rPr>
            <w:id w:val="198442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6DEFA59" w14:textId="6D428D73" w:rsidR="00EC64AA" w:rsidRPr="00136A4D" w:rsidRDefault="00136A4D" w:rsidP="00F1551A">
                <w:pPr>
                  <w:rPr>
                    <w:rFonts w:asciiTheme="minorHAnsi" w:eastAsia="MS Gothic" w:hAnsiTheme="minorHAnsi" w:cstheme="minorHAnsi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F68E" w14:textId="77777777" w:rsidR="00EC64AA" w:rsidRPr="00136A4D" w:rsidRDefault="00EC64AA" w:rsidP="00F1551A">
            <w:pPr>
              <w:rPr>
                <w:rFonts w:asciiTheme="minorHAnsi" w:hAnsiTheme="minorHAnsi" w:cstheme="minorHAnsi"/>
                <w:szCs w:val="21"/>
              </w:rPr>
            </w:pPr>
            <w:r w:rsidRPr="00136A4D">
              <w:rPr>
                <w:rFonts w:asciiTheme="minorHAnsi" w:hAnsiTheme="minorHAnsi" w:cstheme="minorHAnsi"/>
                <w:szCs w:val="21"/>
              </w:rPr>
              <w:t>Murdoch Children’s Research Institute</w:t>
            </w:r>
          </w:p>
        </w:tc>
      </w:tr>
      <w:tr w:rsidR="00136A4D" w:rsidRPr="00136A4D" w14:paraId="071DE9E6" w14:textId="77777777" w:rsidTr="00136A4D">
        <w:trPr>
          <w:trHeight w:val="340"/>
        </w:trPr>
        <w:sdt>
          <w:sdtPr>
            <w:rPr>
              <w:rFonts w:eastAsia="MS Gothic" w:cstheme="minorHAnsi"/>
              <w:szCs w:val="21"/>
            </w:rPr>
            <w:id w:val="-44037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2C1607A7" w14:textId="1AFE9E2B" w:rsidR="00136A4D" w:rsidRPr="00136A4D" w:rsidRDefault="00136A4D" w:rsidP="00136A4D">
                <w:pPr>
                  <w:rPr>
                    <w:rFonts w:eastAsia="MS Gothic" w:cstheme="minorHAnsi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49CA" w14:textId="0966FBCD" w:rsidR="00136A4D" w:rsidRPr="00136A4D" w:rsidRDefault="00136A4D" w:rsidP="00136A4D">
            <w:pPr>
              <w:rPr>
                <w:rFonts w:asciiTheme="minorHAnsi" w:hAnsiTheme="minorHAnsi" w:cstheme="minorHAnsi"/>
                <w:szCs w:val="21"/>
              </w:rPr>
            </w:pPr>
            <w:r w:rsidRPr="00136A4D">
              <w:rPr>
                <w:rFonts w:asciiTheme="minorHAnsi" w:hAnsiTheme="minorHAnsi" w:cstheme="minorHAnsi"/>
                <w:szCs w:val="21"/>
              </w:rPr>
              <w:t>Bendigo Health</w:t>
            </w:r>
          </w:p>
        </w:tc>
        <w:sdt>
          <w:sdtPr>
            <w:rPr>
              <w:rFonts w:eastAsia="MS Gothic" w:cstheme="minorHAnsi"/>
              <w:szCs w:val="21"/>
            </w:rPr>
            <w:id w:val="109782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8BA619" w14:textId="0CA8703D" w:rsidR="00136A4D" w:rsidRPr="00136A4D" w:rsidRDefault="00136A4D" w:rsidP="00136A4D">
                <w:pPr>
                  <w:rPr>
                    <w:rFonts w:asciiTheme="minorHAnsi" w:hAnsiTheme="minorHAnsi" w:cstheme="minorHAnsi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CD26" w14:textId="5A8BB7A6" w:rsidR="00136A4D" w:rsidRPr="00136A4D" w:rsidRDefault="00136A4D" w:rsidP="00136A4D">
            <w:pPr>
              <w:rPr>
                <w:rFonts w:asciiTheme="minorHAnsi" w:hAnsiTheme="minorHAnsi" w:cstheme="minorHAnsi"/>
                <w:szCs w:val="21"/>
              </w:rPr>
            </w:pPr>
            <w:r w:rsidRPr="00136A4D">
              <w:rPr>
                <w:rFonts w:asciiTheme="minorHAnsi" w:hAnsiTheme="minorHAnsi" w:cstheme="minorHAnsi"/>
                <w:szCs w:val="21"/>
              </w:rPr>
              <w:t>Albury Wodonga Health</w:t>
            </w:r>
          </w:p>
        </w:tc>
      </w:tr>
      <w:tr w:rsidR="00136A4D" w:rsidRPr="00136A4D" w14:paraId="3880CC51" w14:textId="77777777" w:rsidTr="00136A4D">
        <w:trPr>
          <w:trHeight w:val="340"/>
        </w:trPr>
        <w:sdt>
          <w:sdtPr>
            <w:rPr>
              <w:rFonts w:eastAsia="MS Gothic" w:cstheme="minorHAnsi"/>
              <w:szCs w:val="21"/>
            </w:rPr>
            <w:id w:val="126126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57" w:type="dxa"/>
                  <w:bottom w:w="0" w:type="dxa"/>
                  <w:right w:w="57" w:type="dxa"/>
                </w:tcMar>
                <w:vAlign w:val="center"/>
                <w:hideMark/>
              </w:tcPr>
              <w:p w14:paraId="1ED1A072" w14:textId="77777777" w:rsidR="00136A4D" w:rsidRPr="00136A4D" w:rsidRDefault="00136A4D" w:rsidP="00136A4D">
                <w:pPr>
                  <w:rPr>
                    <w:rFonts w:asciiTheme="minorHAnsi" w:eastAsia="MS Gothic" w:hAnsiTheme="minorHAnsi" w:cstheme="minorHAnsi"/>
                    <w:szCs w:val="21"/>
                  </w:rPr>
                </w:pPr>
                <w:r w:rsidRPr="00136A4D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p>
            </w:tc>
          </w:sdtContent>
        </w:sdt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F6E6" w14:textId="77777777" w:rsidR="00136A4D" w:rsidRPr="00136A4D" w:rsidRDefault="00136A4D" w:rsidP="00136A4D">
            <w:pPr>
              <w:rPr>
                <w:rFonts w:asciiTheme="minorHAnsi" w:hAnsiTheme="minorHAnsi" w:cstheme="minorHAnsi"/>
                <w:szCs w:val="21"/>
              </w:rPr>
            </w:pPr>
            <w:r w:rsidRPr="00136A4D">
              <w:rPr>
                <w:rFonts w:asciiTheme="minorHAnsi" w:hAnsiTheme="minorHAnsi" w:cstheme="minorHAnsi"/>
                <w:szCs w:val="21"/>
              </w:rPr>
              <w:t xml:space="preserve">Additional organisations: </w:t>
            </w:r>
            <w:sdt>
              <w:sdtPr>
                <w:rPr>
                  <w:rFonts w:cstheme="minorHAnsi"/>
                  <w:szCs w:val="21"/>
                </w:rPr>
                <w:id w:val="72947420"/>
                <w:placeholder>
                  <w:docPart w:val="2B562A931D5F4F568C09463185081A22"/>
                </w:placeholder>
                <w:showingPlcHdr/>
              </w:sdtPr>
              <w:sdtContent>
                <w:r w:rsidRPr="00136A4D">
                  <w:rPr>
                    <w:rStyle w:val="PlaceholderText"/>
                    <w:rFonts w:asciiTheme="minorHAnsi" w:hAnsiTheme="minorHAnsi" w:cstheme="minorHAnsi"/>
                    <w:szCs w:val="21"/>
                  </w:rPr>
                  <w:t>Click or tap here to enter text.</w:t>
                </w:r>
              </w:sdtContent>
            </w:sdt>
          </w:p>
        </w:tc>
      </w:tr>
    </w:tbl>
    <w:p w14:paraId="402B1585" w14:textId="77777777" w:rsidR="00EC64AA" w:rsidRDefault="00EC64AA" w:rsidP="00EC64AA">
      <w:pPr>
        <w:widowControl w:val="0"/>
        <w:autoSpaceDE w:val="0"/>
        <w:autoSpaceDN w:val="0"/>
        <w:spacing w:before="70" w:after="3" w:line="276" w:lineRule="auto"/>
        <w:ind w:right="1171"/>
        <w:rPr>
          <w:rFonts w:ascii="Arial" w:eastAsia="Arial" w:hAnsi="Arial" w:cs="Arial"/>
          <w:b/>
          <w:bCs/>
          <w:sz w:val="22"/>
          <w:szCs w:val="22"/>
        </w:rPr>
      </w:pPr>
    </w:p>
    <w:p w14:paraId="1A2268CB" w14:textId="04F7157A" w:rsidR="00900605" w:rsidRPr="00136A4D" w:rsidRDefault="00900605" w:rsidP="00900605">
      <w:pPr>
        <w:widowControl w:val="0"/>
        <w:autoSpaceDE w:val="0"/>
        <w:autoSpaceDN w:val="0"/>
        <w:spacing w:after="80" w:line="276" w:lineRule="auto"/>
        <w:ind w:right="1174"/>
        <w:rPr>
          <w:rFonts w:eastAsia="Arial" w:cstheme="minorHAnsi"/>
          <w:b/>
          <w:bCs/>
          <w:szCs w:val="21"/>
        </w:rPr>
      </w:pPr>
      <w:r w:rsidRPr="00136A4D">
        <w:rPr>
          <w:rFonts w:eastAsia="Arial" w:cstheme="minorHAnsi"/>
          <w:b/>
          <w:bCs/>
          <w:szCs w:val="21"/>
        </w:rPr>
        <w:t>Is this project part of any other program or initiative for which you have received funding? If “Yes”, provide details of other relevant funding sources.</w:t>
      </w:r>
    </w:p>
    <w:tbl>
      <w:tblPr>
        <w:tblStyle w:val="TableGrid1"/>
        <w:tblW w:w="9207" w:type="dxa"/>
        <w:tblInd w:w="115" w:type="dxa"/>
        <w:tblLook w:val="04A0" w:firstRow="1" w:lastRow="0" w:firstColumn="1" w:lastColumn="0" w:noHBand="0" w:noVBand="1"/>
      </w:tblPr>
      <w:tblGrid>
        <w:gridCol w:w="9207"/>
      </w:tblGrid>
      <w:tr w:rsidR="00900605" w14:paraId="631F853C" w14:textId="77777777" w:rsidTr="00F1551A">
        <w:trPr>
          <w:trHeight w:val="935"/>
        </w:trPr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80FE" w14:textId="77777777" w:rsidR="00900605" w:rsidRDefault="00900605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7A188C8D" w14:textId="77777777" w:rsidR="00900605" w:rsidRPr="006D2544" w:rsidRDefault="00900605" w:rsidP="00EC64AA">
      <w:pPr>
        <w:widowControl w:val="0"/>
        <w:autoSpaceDE w:val="0"/>
        <w:autoSpaceDN w:val="0"/>
        <w:spacing w:before="70" w:after="3" w:line="276" w:lineRule="auto"/>
        <w:ind w:right="1171"/>
        <w:rPr>
          <w:rFonts w:ascii="Arial" w:eastAsia="Arial" w:hAnsi="Arial" w:cs="Arial"/>
          <w:b/>
          <w:bCs/>
          <w:sz w:val="22"/>
          <w:szCs w:val="22"/>
        </w:rPr>
      </w:pPr>
    </w:p>
    <w:p w14:paraId="09380179" w14:textId="77777777" w:rsidR="007603A8" w:rsidRDefault="007603A8" w:rsidP="00EC64AA">
      <w:pPr>
        <w:widowControl w:val="0"/>
        <w:autoSpaceDE w:val="0"/>
        <w:autoSpaceDN w:val="0"/>
        <w:spacing w:after="80" w:line="276" w:lineRule="auto"/>
        <w:ind w:right="1174"/>
        <w:rPr>
          <w:rFonts w:eastAsia="Arial" w:cstheme="minorHAnsi"/>
          <w:b/>
          <w:bCs/>
          <w:szCs w:val="21"/>
        </w:rPr>
      </w:pPr>
    </w:p>
    <w:p w14:paraId="39F51396" w14:textId="77777777" w:rsidR="00F84707" w:rsidRDefault="00F84707" w:rsidP="00EC64AA">
      <w:pPr>
        <w:widowControl w:val="0"/>
        <w:autoSpaceDE w:val="0"/>
        <w:autoSpaceDN w:val="0"/>
        <w:spacing w:after="80" w:line="276" w:lineRule="auto"/>
        <w:ind w:right="1174"/>
        <w:rPr>
          <w:rFonts w:eastAsia="Arial" w:cstheme="minorHAnsi"/>
          <w:b/>
          <w:bCs/>
          <w:szCs w:val="21"/>
        </w:rPr>
      </w:pPr>
    </w:p>
    <w:p w14:paraId="41ED54AE" w14:textId="77777777" w:rsidR="007603A8" w:rsidRDefault="007603A8" w:rsidP="00EC64AA">
      <w:pPr>
        <w:widowControl w:val="0"/>
        <w:autoSpaceDE w:val="0"/>
        <w:autoSpaceDN w:val="0"/>
        <w:spacing w:after="80" w:line="276" w:lineRule="auto"/>
        <w:ind w:right="1174"/>
        <w:rPr>
          <w:rFonts w:eastAsia="Arial" w:cstheme="minorHAnsi"/>
          <w:b/>
          <w:bCs/>
          <w:szCs w:val="21"/>
        </w:rPr>
      </w:pPr>
    </w:p>
    <w:p w14:paraId="41432E16" w14:textId="77777777" w:rsidR="007603A8" w:rsidRDefault="007603A8" w:rsidP="00EC64AA">
      <w:pPr>
        <w:widowControl w:val="0"/>
        <w:autoSpaceDE w:val="0"/>
        <w:autoSpaceDN w:val="0"/>
        <w:spacing w:after="80" w:line="276" w:lineRule="auto"/>
        <w:ind w:right="1174"/>
        <w:rPr>
          <w:rFonts w:eastAsia="Arial" w:cstheme="minorHAnsi"/>
          <w:b/>
          <w:bCs/>
          <w:szCs w:val="21"/>
        </w:rPr>
      </w:pPr>
    </w:p>
    <w:p w14:paraId="4FA90E35" w14:textId="77777777" w:rsidR="007603A8" w:rsidRDefault="007603A8" w:rsidP="00EC64AA">
      <w:pPr>
        <w:widowControl w:val="0"/>
        <w:autoSpaceDE w:val="0"/>
        <w:autoSpaceDN w:val="0"/>
        <w:spacing w:after="80" w:line="276" w:lineRule="auto"/>
        <w:ind w:right="1174"/>
        <w:rPr>
          <w:rFonts w:eastAsia="Arial" w:cstheme="minorHAnsi"/>
          <w:b/>
          <w:bCs/>
          <w:szCs w:val="21"/>
        </w:rPr>
      </w:pPr>
    </w:p>
    <w:p w14:paraId="4FE55DD7" w14:textId="08D432AF" w:rsidR="00EC64AA" w:rsidRPr="00E07831" w:rsidRDefault="00EC64AA" w:rsidP="00EC64AA">
      <w:pPr>
        <w:widowControl w:val="0"/>
        <w:autoSpaceDE w:val="0"/>
        <w:autoSpaceDN w:val="0"/>
        <w:spacing w:after="80" w:line="276" w:lineRule="auto"/>
        <w:ind w:right="1174"/>
        <w:rPr>
          <w:rFonts w:eastAsia="Arial" w:cstheme="minorHAnsi"/>
          <w:b/>
          <w:bCs/>
          <w:szCs w:val="21"/>
        </w:rPr>
      </w:pPr>
      <w:r w:rsidRPr="00E07831">
        <w:rPr>
          <w:rFonts w:eastAsia="Arial" w:cstheme="minorHAnsi"/>
          <w:b/>
          <w:bCs/>
          <w:szCs w:val="21"/>
        </w:rPr>
        <w:lastRenderedPageBreak/>
        <w:t>What identified and prioritised area of need does this project address? (250 words maximum)</w:t>
      </w:r>
    </w:p>
    <w:tbl>
      <w:tblPr>
        <w:tblStyle w:val="TableGrid1"/>
        <w:tblW w:w="9207" w:type="dxa"/>
        <w:tblInd w:w="115" w:type="dxa"/>
        <w:tblLook w:val="04A0" w:firstRow="1" w:lastRow="0" w:firstColumn="1" w:lastColumn="0" w:noHBand="0" w:noVBand="1"/>
      </w:tblPr>
      <w:tblGrid>
        <w:gridCol w:w="9207"/>
      </w:tblGrid>
      <w:tr w:rsidR="00EC64AA" w14:paraId="20E62FCB" w14:textId="77777777" w:rsidTr="004739CE">
        <w:trPr>
          <w:trHeight w:val="2869"/>
        </w:trPr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E8BC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bookmarkStart w:id="1" w:name="_Hlk215241279"/>
          </w:p>
        </w:tc>
      </w:tr>
      <w:bookmarkEnd w:id="1"/>
    </w:tbl>
    <w:p w14:paraId="39C43AC4" w14:textId="77777777" w:rsidR="00EC64AA" w:rsidRDefault="00EC64AA" w:rsidP="00EC64AA">
      <w:pPr>
        <w:widowControl w:val="0"/>
        <w:autoSpaceDE w:val="0"/>
        <w:autoSpaceDN w:val="0"/>
        <w:spacing w:line="276" w:lineRule="auto"/>
        <w:ind w:right="1174"/>
        <w:rPr>
          <w:rFonts w:ascii="Arial" w:eastAsia="Arial" w:hAnsi="Arial" w:cs="Arial"/>
          <w:sz w:val="22"/>
          <w:szCs w:val="22"/>
        </w:rPr>
      </w:pPr>
    </w:p>
    <w:p w14:paraId="380F37A3" w14:textId="731F9193" w:rsidR="00EC64AA" w:rsidRDefault="00EC64AA" w:rsidP="00EC64AA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3AD6382A" w14:textId="77777777" w:rsidR="00EC64AA" w:rsidRPr="00E07831" w:rsidRDefault="00EC64AA" w:rsidP="00EC64AA">
      <w:pPr>
        <w:widowControl w:val="0"/>
        <w:autoSpaceDE w:val="0"/>
        <w:autoSpaceDN w:val="0"/>
        <w:spacing w:after="80" w:line="276" w:lineRule="auto"/>
        <w:ind w:right="1174"/>
        <w:rPr>
          <w:rFonts w:eastAsia="Arial" w:cstheme="minorHAnsi"/>
          <w:b/>
          <w:bCs/>
          <w:szCs w:val="21"/>
        </w:rPr>
      </w:pPr>
      <w:r w:rsidRPr="00E07831">
        <w:rPr>
          <w:rFonts w:eastAsia="Arial" w:cstheme="minorHAnsi"/>
          <w:b/>
          <w:bCs/>
          <w:szCs w:val="21"/>
        </w:rPr>
        <w:t xml:space="preserve">Brief plain language project summary (300 words maximum): </w:t>
      </w:r>
    </w:p>
    <w:tbl>
      <w:tblPr>
        <w:tblStyle w:val="TableGrid1"/>
        <w:tblW w:w="9272" w:type="dxa"/>
        <w:tblInd w:w="110" w:type="dxa"/>
        <w:tblLook w:val="04A0" w:firstRow="1" w:lastRow="0" w:firstColumn="1" w:lastColumn="0" w:noHBand="0" w:noVBand="1"/>
      </w:tblPr>
      <w:tblGrid>
        <w:gridCol w:w="9272"/>
      </w:tblGrid>
      <w:tr w:rsidR="00EC64AA" w14:paraId="68F6264C" w14:textId="77777777" w:rsidTr="004739CE">
        <w:trPr>
          <w:trHeight w:val="2914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D4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46281B1C" w14:textId="77777777" w:rsidR="00EC64AA" w:rsidRPr="00E07831" w:rsidRDefault="00EC64AA" w:rsidP="00EC64AA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szCs w:val="21"/>
        </w:rPr>
      </w:pPr>
    </w:p>
    <w:p w14:paraId="0BA4D16C" w14:textId="26AAF0FF" w:rsidR="00EC64AA" w:rsidRPr="00E07831" w:rsidRDefault="00EC64AA" w:rsidP="00EC64AA">
      <w:pPr>
        <w:spacing w:after="160" w:line="259" w:lineRule="auto"/>
        <w:rPr>
          <w:rFonts w:cstheme="minorHAnsi"/>
          <w:b/>
          <w:bCs/>
          <w:szCs w:val="21"/>
        </w:rPr>
      </w:pPr>
      <w:r w:rsidRPr="00E07831">
        <w:rPr>
          <w:rFonts w:cstheme="minorHAnsi"/>
          <w:b/>
          <w:bCs/>
          <w:szCs w:val="21"/>
        </w:rPr>
        <w:t xml:space="preserve">Describe how this project works in collaboration with other VCCC Alliance organisations and/or </w:t>
      </w:r>
      <w:r w:rsidR="00112230" w:rsidRPr="00E07831">
        <w:rPr>
          <w:rFonts w:cstheme="minorHAnsi"/>
          <w:b/>
          <w:bCs/>
          <w:szCs w:val="21"/>
        </w:rPr>
        <w:t>community-based o</w:t>
      </w:r>
      <w:r w:rsidRPr="00E07831">
        <w:rPr>
          <w:rFonts w:cstheme="minorHAnsi"/>
          <w:b/>
          <w:bCs/>
          <w:szCs w:val="21"/>
        </w:rPr>
        <w:t>rganisations (250 words maximum)</w:t>
      </w:r>
    </w:p>
    <w:tbl>
      <w:tblPr>
        <w:tblStyle w:val="TableGrid1"/>
        <w:tblW w:w="9177" w:type="dxa"/>
        <w:tblInd w:w="1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EC64AA" w14:paraId="02FDC73A" w14:textId="77777777" w:rsidTr="004739CE">
        <w:trPr>
          <w:trHeight w:val="2826"/>
        </w:trPr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E451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5CD0C0B4" w14:textId="77777777" w:rsidR="00EC64AA" w:rsidRDefault="00EC64AA" w:rsidP="00EC64AA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BC2E562" w14:textId="77777777" w:rsidR="00C00E05" w:rsidRDefault="00C00E05" w:rsidP="00EC64AA">
      <w:pPr>
        <w:widowControl w:val="0"/>
        <w:autoSpaceDE w:val="0"/>
        <w:autoSpaceDN w:val="0"/>
        <w:spacing w:after="80" w:line="276" w:lineRule="auto"/>
        <w:ind w:right="4"/>
        <w:rPr>
          <w:rFonts w:eastAsia="Arial" w:cstheme="minorHAnsi"/>
          <w:b/>
          <w:bCs/>
          <w:szCs w:val="21"/>
        </w:rPr>
      </w:pPr>
    </w:p>
    <w:p w14:paraId="76145E14" w14:textId="77777777" w:rsidR="004739CE" w:rsidRDefault="004739CE" w:rsidP="00EC64AA">
      <w:pPr>
        <w:widowControl w:val="0"/>
        <w:autoSpaceDE w:val="0"/>
        <w:autoSpaceDN w:val="0"/>
        <w:spacing w:after="80" w:line="276" w:lineRule="auto"/>
        <w:ind w:right="4"/>
        <w:rPr>
          <w:rFonts w:eastAsia="Arial" w:cstheme="minorHAnsi"/>
          <w:b/>
          <w:bCs/>
          <w:szCs w:val="21"/>
        </w:rPr>
      </w:pPr>
    </w:p>
    <w:p w14:paraId="2727D312" w14:textId="77777777" w:rsidR="004739CE" w:rsidRDefault="004739CE" w:rsidP="00EC64AA">
      <w:pPr>
        <w:widowControl w:val="0"/>
        <w:autoSpaceDE w:val="0"/>
        <w:autoSpaceDN w:val="0"/>
        <w:spacing w:after="80" w:line="276" w:lineRule="auto"/>
        <w:ind w:right="4"/>
        <w:rPr>
          <w:rFonts w:eastAsia="Arial" w:cstheme="minorHAnsi"/>
          <w:b/>
          <w:bCs/>
          <w:szCs w:val="21"/>
        </w:rPr>
      </w:pPr>
    </w:p>
    <w:p w14:paraId="0DD2DF2B" w14:textId="77777777" w:rsidR="004739CE" w:rsidRDefault="004739CE" w:rsidP="00EC64AA">
      <w:pPr>
        <w:widowControl w:val="0"/>
        <w:autoSpaceDE w:val="0"/>
        <w:autoSpaceDN w:val="0"/>
        <w:spacing w:after="80" w:line="276" w:lineRule="auto"/>
        <w:ind w:right="4"/>
        <w:rPr>
          <w:rFonts w:eastAsia="Arial" w:cstheme="minorHAnsi"/>
          <w:b/>
          <w:bCs/>
          <w:szCs w:val="21"/>
        </w:rPr>
      </w:pPr>
    </w:p>
    <w:p w14:paraId="00C41073" w14:textId="77777777" w:rsidR="004739CE" w:rsidRDefault="004739CE" w:rsidP="00EC64AA">
      <w:pPr>
        <w:widowControl w:val="0"/>
        <w:autoSpaceDE w:val="0"/>
        <w:autoSpaceDN w:val="0"/>
        <w:spacing w:after="80" w:line="276" w:lineRule="auto"/>
        <w:ind w:right="4"/>
        <w:rPr>
          <w:rFonts w:eastAsia="Arial" w:cstheme="minorHAnsi"/>
          <w:b/>
          <w:bCs/>
          <w:szCs w:val="21"/>
        </w:rPr>
      </w:pPr>
    </w:p>
    <w:p w14:paraId="1F9E2172" w14:textId="77777777" w:rsidR="004739CE" w:rsidRDefault="004739CE" w:rsidP="00EC64AA">
      <w:pPr>
        <w:widowControl w:val="0"/>
        <w:autoSpaceDE w:val="0"/>
        <w:autoSpaceDN w:val="0"/>
        <w:spacing w:after="80" w:line="276" w:lineRule="auto"/>
        <w:ind w:right="4"/>
        <w:rPr>
          <w:rFonts w:eastAsia="Arial" w:cstheme="minorHAnsi"/>
          <w:b/>
          <w:bCs/>
          <w:szCs w:val="21"/>
        </w:rPr>
      </w:pPr>
    </w:p>
    <w:p w14:paraId="4F7DA1EB" w14:textId="31518668" w:rsidR="00EC64AA" w:rsidRPr="00E07831" w:rsidRDefault="00EC64AA" w:rsidP="00EC64AA">
      <w:pPr>
        <w:widowControl w:val="0"/>
        <w:autoSpaceDE w:val="0"/>
        <w:autoSpaceDN w:val="0"/>
        <w:spacing w:after="80" w:line="276" w:lineRule="auto"/>
        <w:ind w:right="4"/>
        <w:rPr>
          <w:rFonts w:eastAsia="Arial" w:cstheme="minorHAnsi"/>
          <w:b/>
          <w:bCs/>
          <w:szCs w:val="21"/>
        </w:rPr>
      </w:pPr>
      <w:r w:rsidRPr="00E07831">
        <w:rPr>
          <w:rFonts w:eastAsia="Arial" w:cstheme="minorHAnsi"/>
          <w:b/>
          <w:bCs/>
          <w:szCs w:val="21"/>
        </w:rPr>
        <w:lastRenderedPageBreak/>
        <w:t>Briefly describe ongoing sustainability of project deliverables post-funding (200 words maximum)</w:t>
      </w:r>
    </w:p>
    <w:tbl>
      <w:tblPr>
        <w:tblStyle w:val="TableGrid1"/>
        <w:tblW w:w="9207" w:type="dxa"/>
        <w:tblInd w:w="1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EC64AA" w14:paraId="5FAD744C" w14:textId="77777777" w:rsidTr="004739CE">
        <w:trPr>
          <w:trHeight w:val="3588"/>
        </w:trPr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8DC3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66804010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612697ED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209F5171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1B041693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06E2B390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420F4A98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73A6A158" w14:textId="77777777" w:rsidR="00E07831" w:rsidRDefault="00E07831" w:rsidP="00EC64AA">
      <w:pPr>
        <w:widowControl w:val="0"/>
        <w:autoSpaceDE w:val="0"/>
        <w:autoSpaceDN w:val="0"/>
        <w:spacing w:after="80" w:line="276" w:lineRule="auto"/>
        <w:ind w:right="4"/>
        <w:rPr>
          <w:rFonts w:eastAsia="Arial" w:cstheme="minorHAnsi"/>
          <w:b/>
          <w:bCs/>
          <w:sz w:val="22"/>
          <w:szCs w:val="22"/>
        </w:rPr>
      </w:pPr>
    </w:p>
    <w:p w14:paraId="45D40A31" w14:textId="0129DBD6" w:rsidR="00EC64AA" w:rsidRPr="00E07831" w:rsidRDefault="00EC64AA" w:rsidP="00EC64AA">
      <w:pPr>
        <w:widowControl w:val="0"/>
        <w:autoSpaceDE w:val="0"/>
        <w:autoSpaceDN w:val="0"/>
        <w:spacing w:after="80" w:line="276" w:lineRule="auto"/>
        <w:ind w:right="4"/>
        <w:rPr>
          <w:rFonts w:eastAsia="Arial" w:cstheme="minorHAnsi"/>
          <w:b/>
          <w:bCs/>
          <w:sz w:val="18"/>
          <w:szCs w:val="18"/>
        </w:rPr>
      </w:pPr>
      <w:r w:rsidRPr="00E07831">
        <w:rPr>
          <w:rFonts w:eastAsia="Arial" w:cstheme="minorHAnsi"/>
          <w:b/>
          <w:bCs/>
          <w:szCs w:val="21"/>
        </w:rPr>
        <w:t xml:space="preserve">Outline the budget for this project. </w:t>
      </w:r>
      <w:r w:rsidRPr="00E07831">
        <w:rPr>
          <w:rFonts w:eastAsia="Arial" w:cstheme="minorHAnsi"/>
          <w:b/>
          <w:bCs/>
          <w:sz w:val="18"/>
          <w:szCs w:val="18"/>
        </w:rPr>
        <w:t>Please note, the total project duration is no longer than 1</w:t>
      </w:r>
      <w:r w:rsidR="00BE5549">
        <w:rPr>
          <w:rFonts w:eastAsia="Arial" w:cstheme="minorHAnsi"/>
          <w:b/>
          <w:bCs/>
          <w:sz w:val="18"/>
          <w:szCs w:val="18"/>
        </w:rPr>
        <w:t>8</w:t>
      </w:r>
      <w:r w:rsidRPr="00E07831">
        <w:rPr>
          <w:rFonts w:eastAsia="Arial" w:cstheme="minorHAnsi"/>
          <w:b/>
          <w:bCs/>
          <w:sz w:val="18"/>
          <w:szCs w:val="18"/>
        </w:rPr>
        <w:t xml:space="preserve"> months from award date</w:t>
      </w:r>
      <w:r w:rsidR="00E07831">
        <w:rPr>
          <w:rFonts w:eastAsia="Arial" w:cstheme="minorHAnsi"/>
          <w:b/>
          <w:bCs/>
          <w:sz w:val="18"/>
          <w:szCs w:val="18"/>
        </w:rPr>
        <w:t xml:space="preserve"> and m</w:t>
      </w:r>
      <w:r w:rsidRPr="00E07831">
        <w:rPr>
          <w:rFonts w:eastAsia="Arial" w:cstheme="minorHAnsi"/>
          <w:b/>
          <w:bCs/>
          <w:sz w:val="18"/>
          <w:szCs w:val="18"/>
        </w:rPr>
        <w:t>aximum available funding</w:t>
      </w:r>
      <w:r w:rsidR="00E07831">
        <w:rPr>
          <w:rFonts w:eastAsia="Arial" w:cstheme="minorHAnsi"/>
          <w:b/>
          <w:bCs/>
          <w:sz w:val="18"/>
          <w:szCs w:val="18"/>
        </w:rPr>
        <w:t xml:space="preserve"> is</w:t>
      </w:r>
      <w:r w:rsidRPr="00E07831">
        <w:rPr>
          <w:rFonts w:eastAsia="Arial" w:cstheme="minorHAnsi"/>
          <w:b/>
          <w:bCs/>
          <w:sz w:val="18"/>
          <w:szCs w:val="18"/>
        </w:rPr>
        <w:t xml:space="preserve"> $</w:t>
      </w:r>
      <w:r w:rsidR="00BE5549">
        <w:rPr>
          <w:rFonts w:eastAsia="Arial" w:cstheme="minorHAnsi"/>
          <w:b/>
          <w:bCs/>
          <w:sz w:val="18"/>
          <w:szCs w:val="18"/>
        </w:rPr>
        <w:t>6</w:t>
      </w:r>
      <w:r w:rsidR="00E07831" w:rsidRPr="00E07831">
        <w:rPr>
          <w:rFonts w:eastAsia="Arial" w:cstheme="minorHAnsi"/>
          <w:b/>
          <w:bCs/>
          <w:sz w:val="18"/>
          <w:szCs w:val="18"/>
        </w:rPr>
        <w:t>0</w:t>
      </w:r>
      <w:r w:rsidRPr="00E07831">
        <w:rPr>
          <w:rFonts w:eastAsia="Arial" w:cstheme="minorHAnsi"/>
          <w:b/>
          <w:bCs/>
          <w:sz w:val="18"/>
          <w:szCs w:val="18"/>
        </w:rPr>
        <w:t>,000</w:t>
      </w:r>
      <w:r w:rsidR="00957AA5">
        <w:rPr>
          <w:rFonts w:eastAsia="Arial" w:cstheme="minorHAnsi"/>
          <w:b/>
          <w:bCs/>
          <w:sz w:val="18"/>
          <w:szCs w:val="18"/>
        </w:rPr>
        <w:t xml:space="preserve"> excl GST</w:t>
      </w:r>
    </w:p>
    <w:tbl>
      <w:tblPr>
        <w:tblStyle w:val="TableGrid1"/>
        <w:tblW w:w="9207" w:type="dxa"/>
        <w:tblInd w:w="1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EC64AA" w14:paraId="3E665098" w14:textId="77777777" w:rsidTr="00F1551A">
        <w:trPr>
          <w:trHeight w:val="935"/>
        </w:trPr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AF2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44519B40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09BDD17A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5219E606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469A5091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2911A318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24AA9016" w14:textId="77777777" w:rsidR="00EC64AA" w:rsidRDefault="00EC64AA" w:rsidP="00F1551A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762E9E53" w14:textId="77777777" w:rsidR="00EC64AA" w:rsidRDefault="00EC64AA" w:rsidP="00EC64AA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</w:p>
    <w:tbl>
      <w:tblPr>
        <w:tblW w:w="919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0" w:type="dxa"/>
        </w:tblCellMar>
        <w:tblLook w:val="01E0" w:firstRow="1" w:lastRow="1" w:firstColumn="1" w:lastColumn="1" w:noHBand="0" w:noVBand="0"/>
      </w:tblPr>
      <w:tblGrid>
        <w:gridCol w:w="4245"/>
        <w:gridCol w:w="4950"/>
      </w:tblGrid>
      <w:tr w:rsidR="00EC64AA" w14:paraId="7E007290" w14:textId="77777777" w:rsidTr="00F1551A">
        <w:trPr>
          <w:trHeight w:val="177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7CBE73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right="326"/>
              <w:rPr>
                <w:rFonts w:eastAsia="Arial" w:cstheme="minorHAnsi"/>
                <w:b/>
                <w:bCs/>
                <w:szCs w:val="21"/>
              </w:rPr>
            </w:pPr>
            <w:r w:rsidRPr="00E07831">
              <w:rPr>
                <w:rFonts w:eastAsia="Arial" w:cstheme="minorHAnsi"/>
                <w:b/>
                <w:bCs/>
                <w:szCs w:val="21"/>
              </w:rPr>
              <w:t>Total Funding Requested (incl. GST)</w:t>
            </w:r>
          </w:p>
          <w:p w14:paraId="4DA33BFC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right="326"/>
              <w:rPr>
                <w:rFonts w:eastAsia="Arial" w:cstheme="minorHAnsi"/>
                <w:szCs w:val="21"/>
              </w:rPr>
            </w:pPr>
            <w:r w:rsidRPr="00E07831">
              <w:rPr>
                <w:rFonts w:eastAsia="Arial" w:cstheme="minorHAnsi"/>
                <w:szCs w:val="21"/>
              </w:rPr>
              <w:t>(Breakdown of expenditure can be included here if known)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11648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rPr>
                <w:rFonts w:eastAsia="Arial" w:cstheme="minorHAnsi"/>
                <w:szCs w:val="21"/>
              </w:rPr>
            </w:pPr>
            <w:r w:rsidRPr="00E07831">
              <w:rPr>
                <w:rFonts w:eastAsia="Arial" w:cstheme="minorHAnsi"/>
                <w:szCs w:val="21"/>
              </w:rPr>
              <w:t>$</w:t>
            </w:r>
          </w:p>
        </w:tc>
      </w:tr>
    </w:tbl>
    <w:p w14:paraId="7237F72B" w14:textId="77777777" w:rsidR="00EC64AA" w:rsidRDefault="00EC64AA" w:rsidP="00EC64AA">
      <w:pPr>
        <w:spacing w:line="276" w:lineRule="auto"/>
        <w:rPr>
          <w:rFonts w:ascii="Arial" w:eastAsia="Arial" w:hAnsi="Arial" w:cs="Arial"/>
          <w:sz w:val="20"/>
          <w:szCs w:val="22"/>
        </w:rPr>
        <w:sectPr w:rsidR="00EC64AA" w:rsidSect="00EC64AA">
          <w:headerReference w:type="default" r:id="rId12"/>
          <w:footerReference w:type="even" r:id="rId13"/>
          <w:footerReference w:type="default" r:id="rId14"/>
          <w:pgSz w:w="11910" w:h="16840"/>
          <w:pgMar w:top="1560" w:right="1274" w:bottom="1135" w:left="1560" w:header="720" w:footer="208" w:gutter="0"/>
          <w:cols w:space="720"/>
        </w:sectPr>
      </w:pPr>
    </w:p>
    <w:p w14:paraId="1C3D2D2D" w14:textId="0E397953" w:rsidR="00EC64AA" w:rsidRPr="00E07831" w:rsidRDefault="00EC64AA" w:rsidP="00BA0CDC">
      <w:pPr>
        <w:widowControl w:val="0"/>
        <w:autoSpaceDE w:val="0"/>
        <w:autoSpaceDN w:val="0"/>
        <w:rPr>
          <w:rFonts w:eastAsia="Arial" w:cstheme="minorHAnsi"/>
          <w:szCs w:val="21"/>
        </w:rPr>
      </w:pPr>
      <w:r w:rsidRPr="00E07831">
        <w:rPr>
          <w:rFonts w:eastAsia="Arial" w:cstheme="minorHAnsi"/>
          <w:b/>
          <w:szCs w:val="21"/>
        </w:rPr>
        <w:lastRenderedPageBreak/>
        <w:t>Declarations</w:t>
      </w:r>
      <w:r w:rsidRPr="00E07831">
        <w:rPr>
          <w:rFonts w:eastAsia="Arial" w:cstheme="minorHAnsi"/>
          <w:b/>
          <w:szCs w:val="21"/>
        </w:rPr>
        <w:br/>
      </w:r>
      <w:r w:rsidRPr="00E07831">
        <w:rPr>
          <w:rFonts w:eastAsia="Arial" w:cstheme="minorHAnsi"/>
          <w:szCs w:val="21"/>
        </w:rPr>
        <w:t>Applicant declaration:</w:t>
      </w:r>
    </w:p>
    <w:tbl>
      <w:tblPr>
        <w:tblW w:w="92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1275"/>
        <w:gridCol w:w="2125"/>
      </w:tblGrid>
      <w:tr w:rsidR="00EC64AA" w:rsidRPr="00E07831" w14:paraId="0E9B1007" w14:textId="77777777" w:rsidTr="00F1551A">
        <w:trPr>
          <w:trHeight w:val="1216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EA11" w14:textId="23B9B06F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left="142" w:right="664"/>
              <w:rPr>
                <w:rFonts w:eastAsia="Arial" w:cstheme="minorHAnsi"/>
                <w:i/>
                <w:szCs w:val="21"/>
              </w:rPr>
            </w:pPr>
            <w:r w:rsidRPr="00E07831">
              <w:rPr>
                <w:rFonts w:eastAsia="Arial" w:cstheme="minorHAnsi"/>
                <w:i/>
                <w:szCs w:val="21"/>
              </w:rPr>
              <w:t xml:space="preserve">I certify that the information in this Expression of Interest is accurate and has been compiled in accordance with the </w:t>
            </w:r>
            <w:r w:rsidR="00BA0CDC">
              <w:rPr>
                <w:rFonts w:eastAsia="Arial" w:cstheme="minorHAnsi"/>
                <w:i/>
                <w:szCs w:val="21"/>
              </w:rPr>
              <w:t>Advancing Cancer Equity</w:t>
            </w:r>
            <w:r w:rsidRPr="00E07831">
              <w:rPr>
                <w:rFonts w:eastAsia="Arial" w:cstheme="minorHAnsi"/>
                <w:i/>
                <w:szCs w:val="21"/>
              </w:rPr>
              <w:t xml:space="preserve"> Funding Guidelines </w:t>
            </w:r>
            <w:r w:rsidR="00BA0CDC">
              <w:rPr>
                <w:rFonts w:eastAsia="Arial" w:cstheme="minorHAnsi"/>
                <w:i/>
                <w:szCs w:val="21"/>
              </w:rPr>
              <w:t>2026</w:t>
            </w:r>
            <w:r w:rsidRPr="00E07831">
              <w:rPr>
                <w:rFonts w:eastAsia="Arial" w:cstheme="minorHAnsi"/>
                <w:i/>
                <w:szCs w:val="21"/>
              </w:rPr>
              <w:t>.</w:t>
            </w:r>
          </w:p>
          <w:p w14:paraId="41F27C65" w14:textId="77777777" w:rsidR="00EC64AA" w:rsidRPr="00E07831" w:rsidRDefault="00EC64AA" w:rsidP="00F1551A">
            <w:pPr>
              <w:widowControl w:val="0"/>
              <w:tabs>
                <w:tab w:val="left" w:pos="463"/>
              </w:tabs>
              <w:autoSpaceDE w:val="0"/>
              <w:autoSpaceDN w:val="0"/>
              <w:spacing w:line="276" w:lineRule="auto"/>
              <w:ind w:left="142" w:right="109"/>
              <w:rPr>
                <w:rFonts w:eastAsia="Arial" w:cstheme="minorHAnsi"/>
                <w:szCs w:val="21"/>
              </w:rPr>
            </w:pPr>
            <w:r w:rsidRPr="00E07831">
              <w:rPr>
                <w:rFonts w:eastAsia="Arial" w:cstheme="minorHAnsi"/>
                <w:i/>
                <w:szCs w:val="21"/>
              </w:rPr>
              <w:t>The EOI has been discussed with relevant stakeholders, including my line manager, consumers and any listed partner organisations.</w:t>
            </w:r>
          </w:p>
        </w:tc>
      </w:tr>
      <w:tr w:rsidR="00EC64AA" w:rsidRPr="00E07831" w14:paraId="6FC5FA9B" w14:textId="77777777" w:rsidTr="00F1551A">
        <w:trPr>
          <w:trHeight w:val="4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C28E25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eastAsia="Arial" w:cstheme="minorHAnsi"/>
                <w:szCs w:val="21"/>
              </w:rPr>
            </w:pPr>
            <w:r w:rsidRPr="00E07831">
              <w:rPr>
                <w:rFonts w:eastAsia="Arial" w:cstheme="minorHAnsi"/>
                <w:szCs w:val="21"/>
              </w:rPr>
              <w:t>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404B8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rPr>
                <w:rFonts w:eastAsia="Arial" w:cstheme="minorHAnsi"/>
                <w:szCs w:val="21"/>
              </w:rPr>
            </w:pPr>
          </w:p>
        </w:tc>
      </w:tr>
      <w:tr w:rsidR="00EC64AA" w:rsidRPr="00E07831" w14:paraId="75F4BD2C" w14:textId="77777777" w:rsidTr="00F1551A">
        <w:trPr>
          <w:trHeight w:val="4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2BFE81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eastAsia="Arial" w:cstheme="minorHAnsi"/>
                <w:szCs w:val="21"/>
              </w:rPr>
            </w:pPr>
            <w:r w:rsidRPr="00E07831">
              <w:rPr>
                <w:rFonts w:eastAsia="Arial" w:cstheme="minorHAnsi"/>
                <w:szCs w:val="21"/>
              </w:rPr>
              <w:t>Position: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F4772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rPr>
                <w:rFonts w:eastAsia="Arial" w:cstheme="minorHAnsi"/>
                <w:szCs w:val="21"/>
              </w:rPr>
            </w:pPr>
          </w:p>
        </w:tc>
      </w:tr>
      <w:tr w:rsidR="00EC64AA" w:rsidRPr="00E07831" w14:paraId="5577BE0B" w14:textId="77777777" w:rsidTr="00F1551A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0A3C3E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eastAsia="Arial" w:cstheme="minorHAnsi"/>
                <w:szCs w:val="21"/>
              </w:rPr>
            </w:pPr>
            <w:r w:rsidRPr="00E07831">
              <w:rPr>
                <w:rFonts w:eastAsia="Arial" w:cstheme="minorHAnsi"/>
                <w:szCs w:val="21"/>
              </w:rPr>
              <w:t>Signature: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B5E8B9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right="198"/>
              <w:rPr>
                <w:rFonts w:eastAsia="Arial" w:cstheme="minorHAnsi"/>
                <w:szCs w:val="21"/>
              </w:rPr>
            </w:pPr>
            <w:r w:rsidRPr="00E07831">
              <w:rPr>
                <w:rFonts w:eastAsia="Arial" w:cstheme="minorHAnsi"/>
                <w:szCs w:val="21"/>
              </w:rPr>
              <w:t>Date: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BEA5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right="198"/>
              <w:jc w:val="right"/>
              <w:rPr>
                <w:rFonts w:eastAsia="Arial" w:cstheme="minorHAnsi"/>
                <w:szCs w:val="21"/>
              </w:rPr>
            </w:pPr>
          </w:p>
        </w:tc>
      </w:tr>
    </w:tbl>
    <w:p w14:paraId="6DC2A0BB" w14:textId="77777777" w:rsidR="00EC64AA" w:rsidRPr="00E07831" w:rsidRDefault="00EC64AA" w:rsidP="00EC64AA">
      <w:pPr>
        <w:widowControl w:val="0"/>
        <w:autoSpaceDE w:val="0"/>
        <w:autoSpaceDN w:val="0"/>
        <w:spacing w:before="8" w:line="276" w:lineRule="auto"/>
        <w:rPr>
          <w:rFonts w:eastAsia="Arial" w:cstheme="minorHAnsi"/>
          <w:szCs w:val="21"/>
        </w:rPr>
      </w:pPr>
      <w:r w:rsidRPr="00E07831">
        <w:rPr>
          <w:rFonts w:eastAsia="Arial" w:cstheme="minorHAnsi"/>
          <w:szCs w:val="21"/>
        </w:rPr>
        <w:br/>
        <w:t>Nominated Executive representative declaration:</w:t>
      </w:r>
    </w:p>
    <w:tbl>
      <w:tblPr>
        <w:tblW w:w="92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1275"/>
        <w:gridCol w:w="2125"/>
      </w:tblGrid>
      <w:tr w:rsidR="00EC64AA" w:rsidRPr="00E07831" w14:paraId="4DC71EB8" w14:textId="77777777" w:rsidTr="00F1551A">
        <w:trPr>
          <w:trHeight w:val="70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25FC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left="142" w:right="352"/>
              <w:rPr>
                <w:rFonts w:eastAsia="Arial" w:cstheme="minorHAnsi"/>
                <w:i/>
                <w:szCs w:val="21"/>
              </w:rPr>
            </w:pPr>
            <w:r w:rsidRPr="00E07831">
              <w:rPr>
                <w:rFonts w:eastAsia="Arial" w:cstheme="minorHAnsi"/>
                <w:i/>
                <w:szCs w:val="21"/>
              </w:rPr>
              <w:t xml:space="preserve">I certify that this EOI has organisational support </w:t>
            </w:r>
          </w:p>
        </w:tc>
      </w:tr>
      <w:tr w:rsidR="00EC64AA" w:rsidRPr="00E07831" w14:paraId="2CE327D0" w14:textId="77777777" w:rsidTr="00F1551A">
        <w:trPr>
          <w:trHeight w:val="4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F26171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eastAsia="Arial" w:cstheme="minorHAnsi"/>
                <w:szCs w:val="21"/>
              </w:rPr>
            </w:pPr>
            <w:r w:rsidRPr="00E07831">
              <w:rPr>
                <w:rFonts w:eastAsia="Arial" w:cstheme="minorHAnsi"/>
                <w:szCs w:val="21"/>
              </w:rPr>
              <w:t>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11BC4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rPr>
                <w:rFonts w:eastAsia="Arial" w:cstheme="minorHAnsi"/>
                <w:szCs w:val="21"/>
              </w:rPr>
            </w:pPr>
          </w:p>
        </w:tc>
      </w:tr>
      <w:tr w:rsidR="00EC64AA" w:rsidRPr="00E07831" w14:paraId="1EA13BAE" w14:textId="77777777" w:rsidTr="00F1551A">
        <w:trPr>
          <w:trHeight w:val="4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7B28E9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eastAsia="Arial" w:cstheme="minorHAnsi"/>
                <w:szCs w:val="21"/>
              </w:rPr>
            </w:pPr>
            <w:r w:rsidRPr="00E07831">
              <w:rPr>
                <w:rFonts w:eastAsia="Arial" w:cstheme="minorHAnsi"/>
                <w:szCs w:val="21"/>
              </w:rPr>
              <w:t>Position: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D3E07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rPr>
                <w:rFonts w:eastAsia="Arial" w:cstheme="minorHAnsi"/>
                <w:szCs w:val="21"/>
              </w:rPr>
            </w:pPr>
          </w:p>
        </w:tc>
      </w:tr>
      <w:tr w:rsidR="00EC64AA" w:rsidRPr="00E07831" w14:paraId="2D9662DC" w14:textId="77777777" w:rsidTr="00F1551A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7B5156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eastAsia="Arial" w:cstheme="minorHAnsi"/>
                <w:szCs w:val="21"/>
              </w:rPr>
            </w:pPr>
            <w:r w:rsidRPr="00E07831">
              <w:rPr>
                <w:rFonts w:eastAsia="Arial" w:cstheme="minorHAnsi"/>
                <w:szCs w:val="21"/>
              </w:rPr>
              <w:t>Signature: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EC22E3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before="117" w:line="276" w:lineRule="auto"/>
              <w:ind w:right="198"/>
              <w:rPr>
                <w:rFonts w:eastAsia="Arial" w:cstheme="minorHAnsi"/>
                <w:szCs w:val="21"/>
              </w:rPr>
            </w:pPr>
            <w:r w:rsidRPr="00E07831">
              <w:rPr>
                <w:rFonts w:eastAsia="Arial" w:cstheme="minorHAnsi"/>
                <w:szCs w:val="21"/>
              </w:rPr>
              <w:t>Date: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345B8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before="117" w:line="276" w:lineRule="auto"/>
              <w:ind w:right="198"/>
              <w:rPr>
                <w:rFonts w:eastAsia="Arial" w:cstheme="minorHAnsi"/>
                <w:szCs w:val="21"/>
              </w:rPr>
            </w:pPr>
          </w:p>
        </w:tc>
      </w:tr>
    </w:tbl>
    <w:p w14:paraId="7D5B628B" w14:textId="77777777" w:rsidR="00EC64AA" w:rsidRPr="00E07831" w:rsidRDefault="00EC64AA" w:rsidP="00EC64AA">
      <w:pPr>
        <w:widowControl w:val="0"/>
        <w:autoSpaceDE w:val="0"/>
        <w:autoSpaceDN w:val="0"/>
        <w:spacing w:before="1" w:after="6" w:line="276" w:lineRule="auto"/>
        <w:rPr>
          <w:rFonts w:eastAsia="Arial" w:cstheme="minorHAnsi"/>
          <w:szCs w:val="21"/>
        </w:rPr>
      </w:pPr>
    </w:p>
    <w:p w14:paraId="35E0596B" w14:textId="77777777" w:rsidR="00EC64AA" w:rsidRPr="00E07831" w:rsidRDefault="00EC64AA" w:rsidP="00EC64AA">
      <w:pPr>
        <w:widowControl w:val="0"/>
        <w:autoSpaceDE w:val="0"/>
        <w:autoSpaceDN w:val="0"/>
        <w:spacing w:before="1" w:after="6" w:line="276" w:lineRule="auto"/>
        <w:rPr>
          <w:rFonts w:eastAsia="Arial" w:cstheme="minorHAnsi"/>
          <w:szCs w:val="21"/>
        </w:rPr>
      </w:pPr>
      <w:r w:rsidRPr="00E07831">
        <w:rPr>
          <w:rFonts w:eastAsia="Arial" w:cstheme="minorHAnsi"/>
          <w:szCs w:val="21"/>
        </w:rPr>
        <w:t>Partner organisation declaration: *</w:t>
      </w:r>
    </w:p>
    <w:tbl>
      <w:tblPr>
        <w:tblW w:w="92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1275"/>
        <w:gridCol w:w="2125"/>
      </w:tblGrid>
      <w:tr w:rsidR="00EC64AA" w:rsidRPr="00E07831" w14:paraId="15380558" w14:textId="77777777" w:rsidTr="00F1551A">
        <w:trPr>
          <w:trHeight w:val="582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3F80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eastAsia="Arial" w:cstheme="minorHAnsi"/>
                <w:i/>
                <w:szCs w:val="21"/>
              </w:rPr>
            </w:pPr>
            <w:r w:rsidRPr="00E07831">
              <w:rPr>
                <w:rFonts w:eastAsia="Arial" w:cstheme="minorHAnsi"/>
                <w:i/>
                <w:szCs w:val="21"/>
              </w:rPr>
              <w:t>I fully support my organisation’s involvement in this potential project</w:t>
            </w:r>
          </w:p>
        </w:tc>
      </w:tr>
      <w:tr w:rsidR="00EC64AA" w:rsidRPr="00E07831" w14:paraId="51D35671" w14:textId="77777777" w:rsidTr="00F1551A">
        <w:trPr>
          <w:trHeight w:val="4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31AD8E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eastAsia="Arial" w:cstheme="minorHAnsi"/>
                <w:szCs w:val="21"/>
              </w:rPr>
            </w:pPr>
            <w:r w:rsidRPr="00E07831">
              <w:rPr>
                <w:rFonts w:eastAsia="Arial" w:cstheme="minorHAnsi"/>
                <w:szCs w:val="21"/>
              </w:rPr>
              <w:t>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D6FD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rPr>
                <w:rFonts w:eastAsia="Arial" w:cstheme="minorHAnsi"/>
                <w:szCs w:val="21"/>
              </w:rPr>
            </w:pPr>
          </w:p>
        </w:tc>
      </w:tr>
      <w:tr w:rsidR="00EC64AA" w:rsidRPr="00E07831" w14:paraId="2B9FAF27" w14:textId="77777777" w:rsidTr="00F1551A">
        <w:trPr>
          <w:trHeight w:val="4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A7FF2C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eastAsia="Arial" w:cstheme="minorHAnsi"/>
                <w:szCs w:val="21"/>
              </w:rPr>
            </w:pPr>
            <w:r w:rsidRPr="00E07831">
              <w:rPr>
                <w:rFonts w:eastAsia="Arial" w:cstheme="minorHAnsi"/>
                <w:szCs w:val="21"/>
              </w:rPr>
              <w:t>Position: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517D2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rPr>
                <w:rFonts w:eastAsia="Arial" w:cstheme="minorHAnsi"/>
                <w:szCs w:val="21"/>
              </w:rPr>
            </w:pPr>
          </w:p>
        </w:tc>
      </w:tr>
      <w:tr w:rsidR="00EC64AA" w:rsidRPr="00E07831" w14:paraId="06CCDAB9" w14:textId="77777777" w:rsidTr="00F1551A">
        <w:trPr>
          <w:trHeight w:val="4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0F392C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eastAsia="Arial" w:cstheme="minorHAnsi"/>
                <w:szCs w:val="21"/>
              </w:rPr>
            </w:pPr>
            <w:r w:rsidRPr="00E07831">
              <w:rPr>
                <w:rFonts w:eastAsia="Arial" w:cstheme="minorHAnsi"/>
                <w:szCs w:val="21"/>
              </w:rPr>
              <w:t>Organisation: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103D4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rPr>
                <w:rFonts w:eastAsia="Arial" w:cstheme="minorHAnsi"/>
                <w:szCs w:val="21"/>
              </w:rPr>
            </w:pPr>
          </w:p>
        </w:tc>
      </w:tr>
      <w:tr w:rsidR="00EC64AA" w:rsidRPr="00E07831" w14:paraId="7BEFDCFA" w14:textId="77777777" w:rsidTr="00F1551A">
        <w:trPr>
          <w:trHeight w:val="6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EFA4AC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left="142"/>
              <w:rPr>
                <w:rFonts w:eastAsia="Arial" w:cstheme="minorHAnsi"/>
                <w:szCs w:val="21"/>
              </w:rPr>
            </w:pPr>
            <w:r w:rsidRPr="00E07831">
              <w:rPr>
                <w:rFonts w:eastAsia="Arial" w:cstheme="minorHAnsi"/>
                <w:szCs w:val="21"/>
              </w:rPr>
              <w:t>Signature: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D66E7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line="276" w:lineRule="auto"/>
              <w:ind w:right="198"/>
              <w:rPr>
                <w:rFonts w:eastAsia="Arial" w:cstheme="minorHAnsi"/>
                <w:szCs w:val="21"/>
              </w:rPr>
            </w:pPr>
            <w:r w:rsidRPr="00E07831">
              <w:rPr>
                <w:rFonts w:eastAsia="Arial" w:cstheme="minorHAnsi"/>
                <w:szCs w:val="21"/>
              </w:rPr>
              <w:t>Date: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16EAE" w14:textId="77777777" w:rsidR="00EC64AA" w:rsidRPr="00E07831" w:rsidRDefault="00EC64AA" w:rsidP="00F1551A">
            <w:pPr>
              <w:widowControl w:val="0"/>
              <w:autoSpaceDE w:val="0"/>
              <w:autoSpaceDN w:val="0"/>
              <w:spacing w:before="117" w:line="276" w:lineRule="auto"/>
              <w:ind w:right="198"/>
              <w:rPr>
                <w:rFonts w:eastAsia="Arial" w:cstheme="minorHAnsi"/>
                <w:szCs w:val="21"/>
              </w:rPr>
            </w:pPr>
          </w:p>
        </w:tc>
      </w:tr>
    </w:tbl>
    <w:p w14:paraId="05EA0568" w14:textId="36221A05" w:rsidR="00EC64AA" w:rsidRDefault="00EC64AA" w:rsidP="00BA0CDC">
      <w:pPr>
        <w:widowControl w:val="0"/>
        <w:autoSpaceDE w:val="0"/>
        <w:autoSpaceDN w:val="0"/>
        <w:spacing w:before="40" w:line="276" w:lineRule="auto"/>
      </w:pPr>
      <w:r>
        <w:rPr>
          <w:rFonts w:ascii="Arial" w:eastAsia="Arial" w:hAnsi="Arial" w:cs="Arial"/>
          <w:sz w:val="16"/>
          <w:szCs w:val="22"/>
        </w:rPr>
        <w:t>* Optional. Attach up to 5 additional Declarations if more than one partner organisation engaged.</w:t>
      </w:r>
    </w:p>
    <w:sectPr w:rsidR="00EC64AA" w:rsidSect="00FB7C97">
      <w:footerReference w:type="default" r:id="rId15"/>
      <w:pgSz w:w="11906" w:h="16838" w:code="9"/>
      <w:pgMar w:top="1440" w:right="851" w:bottom="4678" w:left="85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726B" w14:textId="77777777" w:rsidR="00EB5CC1" w:rsidRDefault="00EB5CC1" w:rsidP="00B0337F">
      <w:pPr>
        <w:spacing w:after="0" w:line="240" w:lineRule="auto"/>
      </w:pPr>
      <w:r>
        <w:separator/>
      </w:r>
    </w:p>
  </w:endnote>
  <w:endnote w:type="continuationSeparator" w:id="0">
    <w:p w14:paraId="4F03670F" w14:textId="77777777" w:rsidR="00EB5CC1" w:rsidRDefault="00EB5CC1" w:rsidP="00B0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sby CF">
    <w:panose1 w:val="00000000000000000000"/>
    <w:charset w:val="00"/>
    <w:family w:val="modern"/>
    <w:notTrueType/>
    <w:pitch w:val="variable"/>
    <w:sig w:usb0="A00002FF" w:usb1="4000205A" w:usb2="00000000" w:usb3="00000000" w:csb0="00000197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337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AD995A" w14:textId="77777777" w:rsidR="00B971E7" w:rsidRDefault="00A16DA1" w:rsidP="006A3C3A">
        <w:pPr>
          <w:pStyle w:val="Footer"/>
        </w:pPr>
        <w:r>
          <w:rPr>
            <w:noProof/>
            <w14:ligatures w14:val="standardContextual"/>
          </w:rPr>
          <w:drawing>
            <wp:anchor distT="0" distB="0" distL="114300" distR="114300" simplePos="0" relativeHeight="251655168" behindDoc="1" locked="1" layoutInCell="1" allowOverlap="1" wp14:anchorId="0A34C856" wp14:editId="25F6397A">
              <wp:simplePos x="0" y="0"/>
              <wp:positionH relativeFrom="page">
                <wp:posOffset>474345</wp:posOffset>
              </wp:positionH>
              <wp:positionV relativeFrom="page">
                <wp:posOffset>9229090</wp:posOffset>
              </wp:positionV>
              <wp:extent cx="6551930" cy="1169035"/>
              <wp:effectExtent l="0" t="0" r="0" b="0"/>
              <wp:wrapNone/>
              <wp:docPr id="1050719853" name="Picture 1" descr="A screenshot of a video game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5257064" name="Picture 1" descr="A screenshot of a video game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1930" cy="1169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419222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VCCCcleartable"/>
          <w:tblW w:w="5000" w:type="pct"/>
          <w:tblLook w:val="04A0" w:firstRow="1" w:lastRow="0" w:firstColumn="1" w:lastColumn="0" w:noHBand="0" w:noVBand="1"/>
        </w:tblPr>
        <w:tblGrid>
          <w:gridCol w:w="8568"/>
          <w:gridCol w:w="508"/>
        </w:tblGrid>
        <w:tr w:rsidR="004C6665" w14:paraId="055474B5" w14:textId="77777777" w:rsidTr="00485C21">
          <w:tc>
            <w:tcPr>
              <w:tcW w:w="9639" w:type="dxa"/>
            </w:tcPr>
            <w:p w14:paraId="6196BC86" w14:textId="4246BC5B" w:rsidR="004C6665" w:rsidRDefault="00C41C8D" w:rsidP="004C6665">
              <w:pPr>
                <w:pStyle w:val="Footer"/>
                <w:tabs>
                  <w:tab w:val="clear" w:pos="567"/>
                  <w:tab w:val="clear" w:pos="9356"/>
                  <w:tab w:val="left" w:pos="222"/>
                  <w:tab w:val="left" w:pos="3261"/>
                  <w:tab w:val="right" w:pos="9351"/>
                </w:tabs>
              </w:pPr>
              <w:r>
                <w:t xml:space="preserve">ACE Fund </w:t>
              </w:r>
              <w:fldSimple w:instr=" STYLEREF  &quot;VCCC Factsheet banner main heading&quot; ">
                <w:r w:rsidR="00F84707">
                  <w:rPr>
                    <w:noProof/>
                  </w:rPr>
                  <w:t>Expression of Interest Form</w:t>
                </w:r>
              </w:fldSimple>
            </w:p>
          </w:tc>
          <w:tc>
            <w:tcPr>
              <w:tcW w:w="565" w:type="dxa"/>
            </w:tcPr>
            <w:p w14:paraId="6ECB38F1" w14:textId="77777777" w:rsidR="004C6665" w:rsidRDefault="004C6665" w:rsidP="004C6665">
              <w:pPr>
                <w:pStyle w:val="Footer"/>
                <w:tabs>
                  <w:tab w:val="clear" w:pos="567"/>
                  <w:tab w:val="clear" w:pos="9356"/>
                  <w:tab w:val="left" w:pos="3261"/>
                </w:tabs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2</w:t>
              </w:r>
              <w:r>
                <w:rPr>
                  <w:noProof/>
                </w:rPr>
                <w:fldChar w:fldCharType="end"/>
              </w:r>
            </w:p>
          </w:tc>
        </w:tr>
      </w:tbl>
      <w:p w14:paraId="140E00AC" w14:textId="77777777" w:rsidR="00060ACB" w:rsidRPr="00406850" w:rsidRDefault="00000000" w:rsidP="004C6665">
        <w:pPr>
          <w:pStyle w:val="Footer"/>
          <w:tabs>
            <w:tab w:val="clear" w:pos="567"/>
            <w:tab w:val="clear" w:pos="9356"/>
            <w:tab w:val="left" w:pos="3261"/>
          </w:tabs>
          <w:jc w:val="lef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576C" w14:textId="77777777" w:rsidR="00FF6709" w:rsidRPr="00406850" w:rsidRDefault="00FF6709" w:rsidP="00406850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718656" behindDoc="1" locked="1" layoutInCell="1" allowOverlap="1" wp14:anchorId="7207B391" wp14:editId="2C80AEFF">
          <wp:simplePos x="0" y="0"/>
          <wp:positionH relativeFrom="page">
            <wp:posOffset>398145</wp:posOffset>
          </wp:positionH>
          <wp:positionV relativeFrom="page">
            <wp:posOffset>7893050</wp:posOffset>
          </wp:positionV>
          <wp:extent cx="6716395" cy="2782570"/>
          <wp:effectExtent l="0" t="0" r="8255" b="0"/>
          <wp:wrapNone/>
          <wp:docPr id="939263320" name="Picture 3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428555" name="Picture 3" descr="A group of logos with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41" r="3475"/>
                  <a:stretch>
                    <a:fillRect/>
                  </a:stretch>
                </pic:blipFill>
                <pic:spPr bwMode="auto">
                  <a:xfrm>
                    <a:off x="0" y="0"/>
                    <a:ext cx="6716395" cy="2782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49EE" w14:textId="77777777" w:rsidR="00EB5CC1" w:rsidRDefault="00EB5CC1" w:rsidP="00B0337F">
      <w:pPr>
        <w:spacing w:after="0" w:line="240" w:lineRule="auto"/>
      </w:pPr>
      <w:r>
        <w:separator/>
      </w:r>
    </w:p>
  </w:footnote>
  <w:footnote w:type="continuationSeparator" w:id="0">
    <w:p w14:paraId="1EA8F379" w14:textId="77777777" w:rsidR="00EB5CC1" w:rsidRDefault="00EB5CC1" w:rsidP="00B0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65" w14:textId="77777777" w:rsidR="00450808" w:rsidRDefault="00F5175A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6192" behindDoc="1" locked="1" layoutInCell="1" allowOverlap="1" wp14:anchorId="0E3BEE90" wp14:editId="2C3BB8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99600"/>
          <wp:effectExtent l="0" t="0" r="3175" b="0"/>
          <wp:wrapNone/>
          <wp:docPr id="973697863" name="Picture 3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541750" name="Picture 3" descr="A white background with black and white clou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6A2"/>
    <w:multiLevelType w:val="hybridMultilevel"/>
    <w:tmpl w:val="9D404DC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C45"/>
    <w:multiLevelType w:val="hybridMultilevel"/>
    <w:tmpl w:val="64103990"/>
    <w:lvl w:ilvl="0" w:tplc="075A70C0">
      <w:start w:val="1"/>
      <w:numFmt w:val="bullet"/>
      <w:pStyle w:val="VCCCBullet2"/>
      <w:lvlText w:val="−"/>
      <w:lvlJc w:val="left"/>
      <w:pPr>
        <w:ind w:left="587" w:hanging="360"/>
      </w:pPr>
      <w:rPr>
        <w:rFonts w:ascii="Arial" w:hAnsi="Arial" w:hint="default"/>
        <w:color w:val="CB215F" w:themeColor="text2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7F4CFC28"/>
    <w:styleLink w:val="ZZNumbersloweralpha"/>
    <w:lvl w:ilvl="0">
      <w:start w:val="1"/>
      <w:numFmt w:val="lowerLetter"/>
      <w:pStyle w:val="VCCCNumberloweralpha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VCCCNumberloweralpha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130414"/>
    <w:multiLevelType w:val="hybridMultilevel"/>
    <w:tmpl w:val="64E64472"/>
    <w:lvl w:ilvl="0" w:tplc="59F81878">
      <w:start w:val="1"/>
      <w:numFmt w:val="decimal"/>
      <w:pStyle w:val="VCCCTabledigit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C11339"/>
    <w:multiLevelType w:val="hybridMultilevel"/>
    <w:tmpl w:val="502892A0"/>
    <w:lvl w:ilvl="0" w:tplc="7B3AE140">
      <w:start w:val="1"/>
      <w:numFmt w:val="bullet"/>
      <w:pStyle w:val="VCCCTablebullet1"/>
      <w:lvlText w:val="•"/>
      <w:lvlJc w:val="left"/>
      <w:pPr>
        <w:ind w:left="360" w:hanging="360"/>
      </w:pPr>
      <w:rPr>
        <w:rFonts w:ascii="Calibri" w:hAnsi="Calibri" w:hint="default"/>
        <w:color w:val="CB215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A0C3A"/>
    <w:multiLevelType w:val="hybridMultilevel"/>
    <w:tmpl w:val="1AB85410"/>
    <w:lvl w:ilvl="0" w:tplc="B986D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24FB"/>
    <w:multiLevelType w:val="singleLevel"/>
    <w:tmpl w:val="13922CD8"/>
    <w:lvl w:ilvl="0">
      <w:start w:val="1"/>
      <w:numFmt w:val="bullet"/>
      <w:pStyle w:val="VCCCBullet1"/>
      <w:lvlText w:val="•"/>
      <w:lvlJc w:val="left"/>
      <w:pPr>
        <w:ind w:left="360" w:hanging="360"/>
      </w:pPr>
      <w:rPr>
        <w:rFonts w:ascii="Calibri" w:hAnsi="Calibri" w:hint="default"/>
        <w:color w:val="CB215F" w:themeColor="text2"/>
      </w:rPr>
    </w:lvl>
  </w:abstractNum>
  <w:abstractNum w:abstractNumId="7" w15:restartNumberingAfterBreak="0">
    <w:nsid w:val="2BEB1522"/>
    <w:multiLevelType w:val="hybridMultilevel"/>
    <w:tmpl w:val="7590B9B0"/>
    <w:lvl w:ilvl="0" w:tplc="105AC648">
      <w:start w:val="1"/>
      <w:numFmt w:val="bullet"/>
      <w:pStyle w:val="VCCCBulletafternumbers2"/>
      <w:lvlText w:val="−"/>
      <w:lvlJc w:val="left"/>
      <w:pPr>
        <w:ind w:left="1627" w:hanging="360"/>
      </w:pPr>
      <w:rPr>
        <w:rFonts w:ascii="Arial" w:hAnsi="Arial" w:hint="default"/>
        <w:color w:val="CB215F" w:themeColor="text2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364F2297"/>
    <w:multiLevelType w:val="hybridMultilevel"/>
    <w:tmpl w:val="409CED5E"/>
    <w:lvl w:ilvl="0" w:tplc="EE5268EA">
      <w:start w:val="1"/>
      <w:numFmt w:val="bullet"/>
      <w:pStyle w:val="VCCCQuotebullet2"/>
      <w:lvlText w:val="−"/>
      <w:lvlJc w:val="left"/>
      <w:pPr>
        <w:ind w:left="1400" w:hanging="360"/>
      </w:pPr>
      <w:rPr>
        <w:rFonts w:ascii="Arial" w:hAnsi="Arial" w:hint="default"/>
        <w:color w:val="CB215F" w:themeColor="text2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E6C68D4"/>
    <w:multiLevelType w:val="multilevel"/>
    <w:tmpl w:val="8E48F764"/>
    <w:styleLink w:val="ZZNumbersdigit"/>
    <w:lvl w:ilvl="0">
      <w:start w:val="1"/>
      <w:numFmt w:val="decimal"/>
      <w:pStyle w:val="VCCCNumberdigit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VCCCNumberdigitindent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37"/>
        </w:tabs>
        <w:ind w:left="737" w:hanging="283"/>
      </w:pPr>
      <w:rPr>
        <w:rFonts w:ascii="Visby CF" w:hAnsi="Visby CF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340"/>
      </w:pPr>
      <w:rPr>
        <w:rFonts w:ascii="Calibri" w:hAnsi="Calibri" w:hint="default"/>
      </w:rPr>
    </w:lvl>
    <w:lvl w:ilvl="4">
      <w:start w:val="1"/>
      <w:numFmt w:val="decimal"/>
      <w:lvlRestart w:val="1"/>
      <w:pStyle w:val="VCCCNumberdigitfollowing"/>
      <w:lvlText w:val="%1.%5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C54A41"/>
    <w:multiLevelType w:val="multilevel"/>
    <w:tmpl w:val="D348102C"/>
    <w:styleLink w:val="ZZNumberslowerroman"/>
    <w:lvl w:ilvl="0">
      <w:start w:val="1"/>
      <w:numFmt w:val="lowerRoman"/>
      <w:pStyle w:val="VCCCNumberlowerroman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pStyle w:val="VCCCNumberlowerroman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01F784C"/>
    <w:multiLevelType w:val="hybridMultilevel"/>
    <w:tmpl w:val="C4ACB03E"/>
    <w:lvl w:ilvl="0" w:tplc="F4564728">
      <w:start w:val="1"/>
      <w:numFmt w:val="bullet"/>
      <w:pStyle w:val="VCCCTablebullet2"/>
      <w:lvlText w:val="−"/>
      <w:lvlJc w:val="left"/>
      <w:pPr>
        <w:ind w:left="587" w:hanging="360"/>
      </w:pPr>
      <w:rPr>
        <w:rFonts w:ascii="Arial" w:hAnsi="Arial" w:hint="default"/>
        <w:color w:val="CB215F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C3D97"/>
    <w:multiLevelType w:val="hybridMultilevel"/>
    <w:tmpl w:val="6F9C3720"/>
    <w:lvl w:ilvl="0" w:tplc="62362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D5387"/>
    <w:multiLevelType w:val="multilevel"/>
    <w:tmpl w:val="DB54D6BC"/>
    <w:lvl w:ilvl="0">
      <w:start w:val="1"/>
      <w:numFmt w:val="decimal"/>
      <w:pStyle w:val="Heading1numbered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7" w:hanging="12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7" w:hanging="12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47" w:hanging="12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247" w:hanging="1247"/>
      </w:pPr>
      <w:rPr>
        <w:rFonts w:hint="default"/>
      </w:rPr>
    </w:lvl>
  </w:abstractNum>
  <w:abstractNum w:abstractNumId="14" w15:restartNumberingAfterBreak="0">
    <w:nsid w:val="6309259F"/>
    <w:multiLevelType w:val="multilevel"/>
    <w:tmpl w:val="FEEEB46E"/>
    <w:styleLink w:val="ZZQuotebullets"/>
    <w:lvl w:ilvl="0">
      <w:start w:val="1"/>
      <w:numFmt w:val="bullet"/>
      <w:pStyle w:val="VCCCQuotebullet1"/>
      <w:lvlText w:val="•"/>
      <w:lvlJc w:val="left"/>
      <w:pPr>
        <w:ind w:left="757" w:hanging="360"/>
      </w:pPr>
      <w:rPr>
        <w:rFonts w:ascii="Calibri" w:hAnsi="Calibri" w:hint="default"/>
        <w:color w:val="CB215F" w:themeColor="text2"/>
      </w:rPr>
    </w:lvl>
    <w:lvl w:ilvl="1">
      <w:start w:val="1"/>
      <w:numFmt w:val="bullet"/>
      <w:lvlRestart w:val="0"/>
      <w:lvlText w:val="–"/>
      <w:lvlJc w:val="left"/>
      <w:pPr>
        <w:ind w:left="907" w:hanging="22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CCF14A5"/>
    <w:multiLevelType w:val="hybridMultilevel"/>
    <w:tmpl w:val="44803D62"/>
    <w:lvl w:ilvl="0" w:tplc="D5385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24BE1"/>
    <w:multiLevelType w:val="hybridMultilevel"/>
    <w:tmpl w:val="3EF8FE8C"/>
    <w:lvl w:ilvl="0" w:tplc="DDA225E8">
      <w:start w:val="1"/>
      <w:numFmt w:val="bullet"/>
      <w:pStyle w:val="VCCCBulletafternumbers1"/>
      <w:lvlText w:val="•"/>
      <w:lvlJc w:val="left"/>
      <w:pPr>
        <w:ind w:left="1854" w:hanging="360"/>
      </w:pPr>
      <w:rPr>
        <w:rFonts w:ascii="Calibri" w:hAnsi="Calibri" w:hint="default"/>
        <w:color w:val="CB215F" w:themeColor="text2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9599069">
    <w:abstractNumId w:val="9"/>
  </w:num>
  <w:num w:numId="2" w16cid:durableId="1576011088">
    <w:abstractNumId w:val="14"/>
  </w:num>
  <w:num w:numId="3" w16cid:durableId="1366754788">
    <w:abstractNumId w:val="10"/>
  </w:num>
  <w:num w:numId="4" w16cid:durableId="1755392059">
    <w:abstractNumId w:val="2"/>
  </w:num>
  <w:num w:numId="5" w16cid:durableId="427892805">
    <w:abstractNumId w:val="6"/>
  </w:num>
  <w:num w:numId="6" w16cid:durableId="1530991693">
    <w:abstractNumId w:val="4"/>
  </w:num>
  <w:num w:numId="7" w16cid:durableId="1275134197">
    <w:abstractNumId w:val="3"/>
  </w:num>
  <w:num w:numId="8" w16cid:durableId="154033711">
    <w:abstractNumId w:val="1"/>
  </w:num>
  <w:num w:numId="9" w16cid:durableId="919407458">
    <w:abstractNumId w:val="13"/>
  </w:num>
  <w:num w:numId="10" w16cid:durableId="1702323562">
    <w:abstractNumId w:val="11"/>
  </w:num>
  <w:num w:numId="11" w16cid:durableId="506093602">
    <w:abstractNumId w:val="8"/>
  </w:num>
  <w:num w:numId="12" w16cid:durableId="1105615143">
    <w:abstractNumId w:val="16"/>
  </w:num>
  <w:num w:numId="13" w16cid:durableId="1195995267">
    <w:abstractNumId w:val="7"/>
  </w:num>
  <w:num w:numId="14" w16cid:durableId="2036542065">
    <w:abstractNumId w:val="15"/>
  </w:num>
  <w:num w:numId="15" w16cid:durableId="1767577903">
    <w:abstractNumId w:val="5"/>
  </w:num>
  <w:num w:numId="16" w16cid:durableId="338384956">
    <w:abstractNumId w:val="0"/>
  </w:num>
  <w:num w:numId="17" w16cid:durableId="75459406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E8"/>
    <w:rsid w:val="00000D3C"/>
    <w:rsid w:val="00001571"/>
    <w:rsid w:val="0002100F"/>
    <w:rsid w:val="00031DEC"/>
    <w:rsid w:val="00035C86"/>
    <w:rsid w:val="00044BB3"/>
    <w:rsid w:val="0004663B"/>
    <w:rsid w:val="0005033E"/>
    <w:rsid w:val="00052F7D"/>
    <w:rsid w:val="00056565"/>
    <w:rsid w:val="00056BEC"/>
    <w:rsid w:val="00060ACB"/>
    <w:rsid w:val="00064DE6"/>
    <w:rsid w:val="0006571C"/>
    <w:rsid w:val="00081C40"/>
    <w:rsid w:val="0008400E"/>
    <w:rsid w:val="0008654D"/>
    <w:rsid w:val="00094DF8"/>
    <w:rsid w:val="000A0010"/>
    <w:rsid w:val="000A223D"/>
    <w:rsid w:val="000A3B4E"/>
    <w:rsid w:val="000A7A7E"/>
    <w:rsid w:val="000B0E1C"/>
    <w:rsid w:val="000B246E"/>
    <w:rsid w:val="000B5FEB"/>
    <w:rsid w:val="000C1DD1"/>
    <w:rsid w:val="000C469E"/>
    <w:rsid w:val="000C6C49"/>
    <w:rsid w:val="000D2D8A"/>
    <w:rsid w:val="000D338E"/>
    <w:rsid w:val="000D34C5"/>
    <w:rsid w:val="000E0E41"/>
    <w:rsid w:val="000E2D2D"/>
    <w:rsid w:val="000E59F8"/>
    <w:rsid w:val="000F28D6"/>
    <w:rsid w:val="000F36C9"/>
    <w:rsid w:val="000F66B7"/>
    <w:rsid w:val="000F7359"/>
    <w:rsid w:val="00102D97"/>
    <w:rsid w:val="00103173"/>
    <w:rsid w:val="001058CA"/>
    <w:rsid w:val="00107FF1"/>
    <w:rsid w:val="00112230"/>
    <w:rsid w:val="00117855"/>
    <w:rsid w:val="001219F3"/>
    <w:rsid w:val="00130C1F"/>
    <w:rsid w:val="0013163A"/>
    <w:rsid w:val="00131F48"/>
    <w:rsid w:val="001359E7"/>
    <w:rsid w:val="001364FC"/>
    <w:rsid w:val="00136A4D"/>
    <w:rsid w:val="001373D3"/>
    <w:rsid w:val="00145D15"/>
    <w:rsid w:val="00150CD8"/>
    <w:rsid w:val="0016087B"/>
    <w:rsid w:val="001608BA"/>
    <w:rsid w:val="00167C99"/>
    <w:rsid w:val="001713D4"/>
    <w:rsid w:val="0017188C"/>
    <w:rsid w:val="00175DFF"/>
    <w:rsid w:val="00177C08"/>
    <w:rsid w:val="00180A02"/>
    <w:rsid w:val="001846DA"/>
    <w:rsid w:val="001860F7"/>
    <w:rsid w:val="0019490C"/>
    <w:rsid w:val="001A0D9D"/>
    <w:rsid w:val="001A0E58"/>
    <w:rsid w:val="001A56CE"/>
    <w:rsid w:val="001A6AED"/>
    <w:rsid w:val="001A714D"/>
    <w:rsid w:val="001B05A5"/>
    <w:rsid w:val="001B0FE1"/>
    <w:rsid w:val="001B179B"/>
    <w:rsid w:val="001C0976"/>
    <w:rsid w:val="001C569F"/>
    <w:rsid w:val="001C7DA9"/>
    <w:rsid w:val="001D496D"/>
    <w:rsid w:val="001D59A2"/>
    <w:rsid w:val="001F18D2"/>
    <w:rsid w:val="001F2148"/>
    <w:rsid w:val="001F5128"/>
    <w:rsid w:val="00215926"/>
    <w:rsid w:val="00215FDE"/>
    <w:rsid w:val="00223974"/>
    <w:rsid w:val="0022408F"/>
    <w:rsid w:val="00225FC8"/>
    <w:rsid w:val="002263D5"/>
    <w:rsid w:val="002272B4"/>
    <w:rsid w:val="002310D5"/>
    <w:rsid w:val="00235300"/>
    <w:rsid w:val="00237514"/>
    <w:rsid w:val="002406AB"/>
    <w:rsid w:val="0024329A"/>
    <w:rsid w:val="00247DE1"/>
    <w:rsid w:val="00253ABF"/>
    <w:rsid w:val="00253E27"/>
    <w:rsid w:val="002564B8"/>
    <w:rsid w:val="00257209"/>
    <w:rsid w:val="00257A7C"/>
    <w:rsid w:val="00262088"/>
    <w:rsid w:val="002641DE"/>
    <w:rsid w:val="00266EE7"/>
    <w:rsid w:val="0026704C"/>
    <w:rsid w:val="00272886"/>
    <w:rsid w:val="00274788"/>
    <w:rsid w:val="002860F5"/>
    <w:rsid w:val="00294888"/>
    <w:rsid w:val="0029652A"/>
    <w:rsid w:val="002A293E"/>
    <w:rsid w:val="002A4DAE"/>
    <w:rsid w:val="002A643A"/>
    <w:rsid w:val="002A6D41"/>
    <w:rsid w:val="002C047C"/>
    <w:rsid w:val="002C1104"/>
    <w:rsid w:val="002C1455"/>
    <w:rsid w:val="002C2FC4"/>
    <w:rsid w:val="002C5F7C"/>
    <w:rsid w:val="002D0364"/>
    <w:rsid w:val="002D1452"/>
    <w:rsid w:val="002D39A7"/>
    <w:rsid w:val="002D7148"/>
    <w:rsid w:val="002E48E5"/>
    <w:rsid w:val="002E4A0E"/>
    <w:rsid w:val="002E6836"/>
    <w:rsid w:val="002E697D"/>
    <w:rsid w:val="002F2E26"/>
    <w:rsid w:val="002F35BB"/>
    <w:rsid w:val="002F4288"/>
    <w:rsid w:val="003015D3"/>
    <w:rsid w:val="003018EB"/>
    <w:rsid w:val="003061F9"/>
    <w:rsid w:val="00315B47"/>
    <w:rsid w:val="00316551"/>
    <w:rsid w:val="003171D3"/>
    <w:rsid w:val="00325A93"/>
    <w:rsid w:val="00325CF3"/>
    <w:rsid w:val="0032783F"/>
    <w:rsid w:val="00334011"/>
    <w:rsid w:val="00343EF3"/>
    <w:rsid w:val="00345179"/>
    <w:rsid w:val="00346308"/>
    <w:rsid w:val="003475FF"/>
    <w:rsid w:val="00354B61"/>
    <w:rsid w:val="00354D5C"/>
    <w:rsid w:val="0036338D"/>
    <w:rsid w:val="003655CD"/>
    <w:rsid w:val="0036690B"/>
    <w:rsid w:val="00371558"/>
    <w:rsid w:val="00372A64"/>
    <w:rsid w:val="00376036"/>
    <w:rsid w:val="00377E60"/>
    <w:rsid w:val="003810DF"/>
    <w:rsid w:val="003841E9"/>
    <w:rsid w:val="003849DD"/>
    <w:rsid w:val="00385CB7"/>
    <w:rsid w:val="0039497D"/>
    <w:rsid w:val="003B2470"/>
    <w:rsid w:val="003B34F4"/>
    <w:rsid w:val="003B3FB5"/>
    <w:rsid w:val="003B55D2"/>
    <w:rsid w:val="003B5EA4"/>
    <w:rsid w:val="003B71E4"/>
    <w:rsid w:val="003B746A"/>
    <w:rsid w:val="003C178B"/>
    <w:rsid w:val="003C53B3"/>
    <w:rsid w:val="003C5C41"/>
    <w:rsid w:val="003D0200"/>
    <w:rsid w:val="003D477F"/>
    <w:rsid w:val="003D5F37"/>
    <w:rsid w:val="003D5FE0"/>
    <w:rsid w:val="003E5A7B"/>
    <w:rsid w:val="003E6078"/>
    <w:rsid w:val="003E691E"/>
    <w:rsid w:val="003F0C1D"/>
    <w:rsid w:val="003F242D"/>
    <w:rsid w:val="004061A6"/>
    <w:rsid w:val="00406850"/>
    <w:rsid w:val="00410A01"/>
    <w:rsid w:val="004127F6"/>
    <w:rsid w:val="00413DD8"/>
    <w:rsid w:val="00425CD9"/>
    <w:rsid w:val="00436F79"/>
    <w:rsid w:val="0044297F"/>
    <w:rsid w:val="00443B58"/>
    <w:rsid w:val="004505C9"/>
    <w:rsid w:val="00450808"/>
    <w:rsid w:val="00462D52"/>
    <w:rsid w:val="00466B33"/>
    <w:rsid w:val="00466F32"/>
    <w:rsid w:val="004739CE"/>
    <w:rsid w:val="004803BE"/>
    <w:rsid w:val="0048126A"/>
    <w:rsid w:val="00486D5C"/>
    <w:rsid w:val="00491B26"/>
    <w:rsid w:val="00491EF5"/>
    <w:rsid w:val="004975B2"/>
    <w:rsid w:val="00497BC6"/>
    <w:rsid w:val="004A2D9D"/>
    <w:rsid w:val="004A5018"/>
    <w:rsid w:val="004B4B8C"/>
    <w:rsid w:val="004B687F"/>
    <w:rsid w:val="004C0634"/>
    <w:rsid w:val="004C286B"/>
    <w:rsid w:val="004C5B22"/>
    <w:rsid w:val="004C6665"/>
    <w:rsid w:val="004D3CA4"/>
    <w:rsid w:val="004D5490"/>
    <w:rsid w:val="004D6074"/>
    <w:rsid w:val="004E0ADA"/>
    <w:rsid w:val="004E13C0"/>
    <w:rsid w:val="004E3A88"/>
    <w:rsid w:val="004E6516"/>
    <w:rsid w:val="004F462C"/>
    <w:rsid w:val="00501D3B"/>
    <w:rsid w:val="00502B12"/>
    <w:rsid w:val="005036B7"/>
    <w:rsid w:val="00505147"/>
    <w:rsid w:val="00506EBF"/>
    <w:rsid w:val="00507BBF"/>
    <w:rsid w:val="00517903"/>
    <w:rsid w:val="005202B5"/>
    <w:rsid w:val="00524E3A"/>
    <w:rsid w:val="005259D6"/>
    <w:rsid w:val="005277BD"/>
    <w:rsid w:val="00530881"/>
    <w:rsid w:val="00532A90"/>
    <w:rsid w:val="00532B98"/>
    <w:rsid w:val="00533736"/>
    <w:rsid w:val="005439ED"/>
    <w:rsid w:val="00544C49"/>
    <w:rsid w:val="00544F12"/>
    <w:rsid w:val="005455E7"/>
    <w:rsid w:val="005478A1"/>
    <w:rsid w:val="00572892"/>
    <w:rsid w:val="00572F54"/>
    <w:rsid w:val="005777CC"/>
    <w:rsid w:val="00585BE1"/>
    <w:rsid w:val="00593FA2"/>
    <w:rsid w:val="00595713"/>
    <w:rsid w:val="00596882"/>
    <w:rsid w:val="005976C0"/>
    <w:rsid w:val="005A04FB"/>
    <w:rsid w:val="005A0F54"/>
    <w:rsid w:val="005A0F9C"/>
    <w:rsid w:val="005A3A2E"/>
    <w:rsid w:val="005A5516"/>
    <w:rsid w:val="005B184B"/>
    <w:rsid w:val="005B1F81"/>
    <w:rsid w:val="005B1FCC"/>
    <w:rsid w:val="005B2B1F"/>
    <w:rsid w:val="005B723F"/>
    <w:rsid w:val="005C050B"/>
    <w:rsid w:val="005C0B00"/>
    <w:rsid w:val="005C1F9A"/>
    <w:rsid w:val="005C581E"/>
    <w:rsid w:val="005D7B0D"/>
    <w:rsid w:val="005E0875"/>
    <w:rsid w:val="005E1E32"/>
    <w:rsid w:val="005F0364"/>
    <w:rsid w:val="006077CE"/>
    <w:rsid w:val="00610D66"/>
    <w:rsid w:val="0061423F"/>
    <w:rsid w:val="00614B77"/>
    <w:rsid w:val="0061515D"/>
    <w:rsid w:val="00617563"/>
    <w:rsid w:val="0062528D"/>
    <w:rsid w:val="006267D4"/>
    <w:rsid w:val="0063104F"/>
    <w:rsid w:val="0063498D"/>
    <w:rsid w:val="00635594"/>
    <w:rsid w:val="00636DFB"/>
    <w:rsid w:val="006410A0"/>
    <w:rsid w:val="00671320"/>
    <w:rsid w:val="006733EC"/>
    <w:rsid w:val="006748BC"/>
    <w:rsid w:val="00680FA9"/>
    <w:rsid w:val="00682188"/>
    <w:rsid w:val="00683CF8"/>
    <w:rsid w:val="006841D4"/>
    <w:rsid w:val="006857A4"/>
    <w:rsid w:val="00691949"/>
    <w:rsid w:val="0069625F"/>
    <w:rsid w:val="006A143B"/>
    <w:rsid w:val="006A1CEB"/>
    <w:rsid w:val="006A3C3A"/>
    <w:rsid w:val="006A5C10"/>
    <w:rsid w:val="006A62EE"/>
    <w:rsid w:val="006B59FA"/>
    <w:rsid w:val="006C1AC1"/>
    <w:rsid w:val="006C617B"/>
    <w:rsid w:val="006C73F2"/>
    <w:rsid w:val="006D0260"/>
    <w:rsid w:val="006D11A2"/>
    <w:rsid w:val="006D34BC"/>
    <w:rsid w:val="006D4A50"/>
    <w:rsid w:val="006D54AF"/>
    <w:rsid w:val="006E1A4E"/>
    <w:rsid w:val="006E1B6B"/>
    <w:rsid w:val="006E4B86"/>
    <w:rsid w:val="006E6763"/>
    <w:rsid w:val="006F0121"/>
    <w:rsid w:val="006F11A4"/>
    <w:rsid w:val="006F186D"/>
    <w:rsid w:val="006F382F"/>
    <w:rsid w:val="006F41C0"/>
    <w:rsid w:val="006F750E"/>
    <w:rsid w:val="00707D2E"/>
    <w:rsid w:val="0071447A"/>
    <w:rsid w:val="00717296"/>
    <w:rsid w:val="00722560"/>
    <w:rsid w:val="00726C7F"/>
    <w:rsid w:val="007340D6"/>
    <w:rsid w:val="00740340"/>
    <w:rsid w:val="0074375D"/>
    <w:rsid w:val="007603A8"/>
    <w:rsid w:val="0076295D"/>
    <w:rsid w:val="00764DB0"/>
    <w:rsid w:val="00766679"/>
    <w:rsid w:val="0077189F"/>
    <w:rsid w:val="007747FE"/>
    <w:rsid w:val="0077724F"/>
    <w:rsid w:val="0078472E"/>
    <w:rsid w:val="00784819"/>
    <w:rsid w:val="007851CC"/>
    <w:rsid w:val="00796EC8"/>
    <w:rsid w:val="007A4414"/>
    <w:rsid w:val="007C5007"/>
    <w:rsid w:val="007C69D7"/>
    <w:rsid w:val="007C6AB8"/>
    <w:rsid w:val="007C6CDF"/>
    <w:rsid w:val="007E4CD8"/>
    <w:rsid w:val="007E7C49"/>
    <w:rsid w:val="007F22D3"/>
    <w:rsid w:val="007F7278"/>
    <w:rsid w:val="008046B8"/>
    <w:rsid w:val="008103E7"/>
    <w:rsid w:val="00811EFA"/>
    <w:rsid w:val="0082600A"/>
    <w:rsid w:val="008331B2"/>
    <w:rsid w:val="00836B0C"/>
    <w:rsid w:val="00836CB5"/>
    <w:rsid w:val="008418F0"/>
    <w:rsid w:val="008473E3"/>
    <w:rsid w:val="00847FE1"/>
    <w:rsid w:val="00853291"/>
    <w:rsid w:val="00863E38"/>
    <w:rsid w:val="00864B9F"/>
    <w:rsid w:val="008710E1"/>
    <w:rsid w:val="0087703F"/>
    <w:rsid w:val="0087795F"/>
    <w:rsid w:val="008803CC"/>
    <w:rsid w:val="00890D97"/>
    <w:rsid w:val="008948B3"/>
    <w:rsid w:val="00896C75"/>
    <w:rsid w:val="008A2C05"/>
    <w:rsid w:val="008A2DA5"/>
    <w:rsid w:val="008B1A69"/>
    <w:rsid w:val="008B5A3E"/>
    <w:rsid w:val="008C1A4A"/>
    <w:rsid w:val="008C1E6B"/>
    <w:rsid w:val="008C300B"/>
    <w:rsid w:val="008C4C96"/>
    <w:rsid w:val="008C570E"/>
    <w:rsid w:val="008C6909"/>
    <w:rsid w:val="008C75ED"/>
    <w:rsid w:val="008D3FF2"/>
    <w:rsid w:val="008D6DAC"/>
    <w:rsid w:val="008D7876"/>
    <w:rsid w:val="008E25E1"/>
    <w:rsid w:val="008E4ED0"/>
    <w:rsid w:val="008E6492"/>
    <w:rsid w:val="008F2E49"/>
    <w:rsid w:val="008F4FB0"/>
    <w:rsid w:val="008F552E"/>
    <w:rsid w:val="008F7280"/>
    <w:rsid w:val="00900605"/>
    <w:rsid w:val="009007E6"/>
    <w:rsid w:val="009027ED"/>
    <w:rsid w:val="00904AEE"/>
    <w:rsid w:val="00904EA2"/>
    <w:rsid w:val="009062EC"/>
    <w:rsid w:val="0091253F"/>
    <w:rsid w:val="009126F0"/>
    <w:rsid w:val="009155BB"/>
    <w:rsid w:val="0092161B"/>
    <w:rsid w:val="00921629"/>
    <w:rsid w:val="00937EF3"/>
    <w:rsid w:val="00944AD2"/>
    <w:rsid w:val="00947991"/>
    <w:rsid w:val="00950E5F"/>
    <w:rsid w:val="009514E5"/>
    <w:rsid w:val="009536E9"/>
    <w:rsid w:val="00955162"/>
    <w:rsid w:val="00956DE3"/>
    <w:rsid w:val="009573DB"/>
    <w:rsid w:val="00957AA5"/>
    <w:rsid w:val="0096116E"/>
    <w:rsid w:val="00964D5C"/>
    <w:rsid w:val="00970D7A"/>
    <w:rsid w:val="0097354A"/>
    <w:rsid w:val="0097788A"/>
    <w:rsid w:val="00980263"/>
    <w:rsid w:val="00984215"/>
    <w:rsid w:val="0099083C"/>
    <w:rsid w:val="00992804"/>
    <w:rsid w:val="00992BDD"/>
    <w:rsid w:val="009963E1"/>
    <w:rsid w:val="009974B0"/>
    <w:rsid w:val="009A0421"/>
    <w:rsid w:val="009A274D"/>
    <w:rsid w:val="009B75C1"/>
    <w:rsid w:val="009B7E02"/>
    <w:rsid w:val="009C524A"/>
    <w:rsid w:val="009C56D0"/>
    <w:rsid w:val="009D071C"/>
    <w:rsid w:val="009D2F18"/>
    <w:rsid w:val="009E2811"/>
    <w:rsid w:val="009F0E7C"/>
    <w:rsid w:val="009F19E4"/>
    <w:rsid w:val="009F225A"/>
    <w:rsid w:val="009F4AB7"/>
    <w:rsid w:val="00A018E1"/>
    <w:rsid w:val="00A019DE"/>
    <w:rsid w:val="00A03B91"/>
    <w:rsid w:val="00A07B92"/>
    <w:rsid w:val="00A11812"/>
    <w:rsid w:val="00A11A29"/>
    <w:rsid w:val="00A14D80"/>
    <w:rsid w:val="00A16DA1"/>
    <w:rsid w:val="00A24D33"/>
    <w:rsid w:val="00A27D05"/>
    <w:rsid w:val="00A35016"/>
    <w:rsid w:val="00A35E36"/>
    <w:rsid w:val="00A44653"/>
    <w:rsid w:val="00A474C7"/>
    <w:rsid w:val="00A47D00"/>
    <w:rsid w:val="00A5026F"/>
    <w:rsid w:val="00A505F1"/>
    <w:rsid w:val="00A57DB4"/>
    <w:rsid w:val="00A60AA4"/>
    <w:rsid w:val="00A8630D"/>
    <w:rsid w:val="00A90F43"/>
    <w:rsid w:val="00A944BA"/>
    <w:rsid w:val="00A9613E"/>
    <w:rsid w:val="00AA06BE"/>
    <w:rsid w:val="00AA1475"/>
    <w:rsid w:val="00AA2791"/>
    <w:rsid w:val="00AA419A"/>
    <w:rsid w:val="00AA441D"/>
    <w:rsid w:val="00AA497A"/>
    <w:rsid w:val="00AA551C"/>
    <w:rsid w:val="00AA5F2E"/>
    <w:rsid w:val="00AB05B8"/>
    <w:rsid w:val="00AB1BF2"/>
    <w:rsid w:val="00AB51CF"/>
    <w:rsid w:val="00AB5A3F"/>
    <w:rsid w:val="00AB6336"/>
    <w:rsid w:val="00AC4311"/>
    <w:rsid w:val="00AD1513"/>
    <w:rsid w:val="00AD36FF"/>
    <w:rsid w:val="00AD3BD4"/>
    <w:rsid w:val="00AD5951"/>
    <w:rsid w:val="00AE2CDC"/>
    <w:rsid w:val="00AF035D"/>
    <w:rsid w:val="00AF0DE2"/>
    <w:rsid w:val="00AF2CC7"/>
    <w:rsid w:val="00AF3166"/>
    <w:rsid w:val="00AF35E8"/>
    <w:rsid w:val="00B02350"/>
    <w:rsid w:val="00B03113"/>
    <w:rsid w:val="00B0325A"/>
    <w:rsid w:val="00B0337F"/>
    <w:rsid w:val="00B06EA7"/>
    <w:rsid w:val="00B14891"/>
    <w:rsid w:val="00B43335"/>
    <w:rsid w:val="00B44E5A"/>
    <w:rsid w:val="00B50D16"/>
    <w:rsid w:val="00B54866"/>
    <w:rsid w:val="00B57E44"/>
    <w:rsid w:val="00B6023B"/>
    <w:rsid w:val="00B62286"/>
    <w:rsid w:val="00B661C5"/>
    <w:rsid w:val="00B73A52"/>
    <w:rsid w:val="00B7480A"/>
    <w:rsid w:val="00B81540"/>
    <w:rsid w:val="00B8489D"/>
    <w:rsid w:val="00B85823"/>
    <w:rsid w:val="00B92F52"/>
    <w:rsid w:val="00B930C3"/>
    <w:rsid w:val="00B95BA4"/>
    <w:rsid w:val="00B96C2B"/>
    <w:rsid w:val="00B971E7"/>
    <w:rsid w:val="00BA0CDC"/>
    <w:rsid w:val="00BC20D2"/>
    <w:rsid w:val="00BC3F7C"/>
    <w:rsid w:val="00BC4BE8"/>
    <w:rsid w:val="00BC57E3"/>
    <w:rsid w:val="00BD264F"/>
    <w:rsid w:val="00BD2DE3"/>
    <w:rsid w:val="00BD31DB"/>
    <w:rsid w:val="00BE1B98"/>
    <w:rsid w:val="00BE203B"/>
    <w:rsid w:val="00BE542B"/>
    <w:rsid w:val="00BE5549"/>
    <w:rsid w:val="00BE5A06"/>
    <w:rsid w:val="00BE6C6E"/>
    <w:rsid w:val="00BE74EA"/>
    <w:rsid w:val="00BE7CA6"/>
    <w:rsid w:val="00BF0407"/>
    <w:rsid w:val="00BF11F0"/>
    <w:rsid w:val="00BF2413"/>
    <w:rsid w:val="00BF26CB"/>
    <w:rsid w:val="00BF539B"/>
    <w:rsid w:val="00C00E05"/>
    <w:rsid w:val="00C22A70"/>
    <w:rsid w:val="00C2350F"/>
    <w:rsid w:val="00C25AE7"/>
    <w:rsid w:val="00C372F6"/>
    <w:rsid w:val="00C409DE"/>
    <w:rsid w:val="00C41266"/>
    <w:rsid w:val="00C41C8D"/>
    <w:rsid w:val="00C45F0D"/>
    <w:rsid w:val="00C50BEB"/>
    <w:rsid w:val="00C5794F"/>
    <w:rsid w:val="00C644DF"/>
    <w:rsid w:val="00C65070"/>
    <w:rsid w:val="00C65963"/>
    <w:rsid w:val="00C665B9"/>
    <w:rsid w:val="00C66CA4"/>
    <w:rsid w:val="00C71DBF"/>
    <w:rsid w:val="00C940CA"/>
    <w:rsid w:val="00C95DF0"/>
    <w:rsid w:val="00C96942"/>
    <w:rsid w:val="00C971C9"/>
    <w:rsid w:val="00C97C01"/>
    <w:rsid w:val="00CA12AE"/>
    <w:rsid w:val="00CA222D"/>
    <w:rsid w:val="00CB1F67"/>
    <w:rsid w:val="00CB2E3C"/>
    <w:rsid w:val="00CB4CDA"/>
    <w:rsid w:val="00CB4CE7"/>
    <w:rsid w:val="00CB4EC2"/>
    <w:rsid w:val="00CB547E"/>
    <w:rsid w:val="00CB58BA"/>
    <w:rsid w:val="00CC19E6"/>
    <w:rsid w:val="00CC6B5B"/>
    <w:rsid w:val="00CC6C1C"/>
    <w:rsid w:val="00CD1360"/>
    <w:rsid w:val="00CD561B"/>
    <w:rsid w:val="00CD6ACF"/>
    <w:rsid w:val="00CD79EF"/>
    <w:rsid w:val="00CE2800"/>
    <w:rsid w:val="00CF0AD8"/>
    <w:rsid w:val="00D04249"/>
    <w:rsid w:val="00D0772F"/>
    <w:rsid w:val="00D07F6E"/>
    <w:rsid w:val="00D160E9"/>
    <w:rsid w:val="00D40387"/>
    <w:rsid w:val="00D40E3B"/>
    <w:rsid w:val="00D4432A"/>
    <w:rsid w:val="00D530A3"/>
    <w:rsid w:val="00D56B3B"/>
    <w:rsid w:val="00D64BE1"/>
    <w:rsid w:val="00D71AC1"/>
    <w:rsid w:val="00D7283B"/>
    <w:rsid w:val="00D74C5D"/>
    <w:rsid w:val="00D76EC0"/>
    <w:rsid w:val="00D8093E"/>
    <w:rsid w:val="00D83490"/>
    <w:rsid w:val="00D90064"/>
    <w:rsid w:val="00D95410"/>
    <w:rsid w:val="00D960CD"/>
    <w:rsid w:val="00D97166"/>
    <w:rsid w:val="00DA2DEF"/>
    <w:rsid w:val="00DA4A63"/>
    <w:rsid w:val="00DA4F53"/>
    <w:rsid w:val="00DA5879"/>
    <w:rsid w:val="00DA58C8"/>
    <w:rsid w:val="00DB010A"/>
    <w:rsid w:val="00DB1E9D"/>
    <w:rsid w:val="00DB34B7"/>
    <w:rsid w:val="00DB5521"/>
    <w:rsid w:val="00DB75AA"/>
    <w:rsid w:val="00DD3113"/>
    <w:rsid w:val="00DD3426"/>
    <w:rsid w:val="00DD6AE1"/>
    <w:rsid w:val="00DE02B3"/>
    <w:rsid w:val="00DE17CD"/>
    <w:rsid w:val="00DE2073"/>
    <w:rsid w:val="00DE27A8"/>
    <w:rsid w:val="00DE3557"/>
    <w:rsid w:val="00DE4B35"/>
    <w:rsid w:val="00DF2028"/>
    <w:rsid w:val="00E07831"/>
    <w:rsid w:val="00E10D59"/>
    <w:rsid w:val="00E116B4"/>
    <w:rsid w:val="00E11F5F"/>
    <w:rsid w:val="00E12B38"/>
    <w:rsid w:val="00E14B0D"/>
    <w:rsid w:val="00E174A5"/>
    <w:rsid w:val="00E176F8"/>
    <w:rsid w:val="00E17CC5"/>
    <w:rsid w:val="00E210D9"/>
    <w:rsid w:val="00E26C02"/>
    <w:rsid w:val="00E315F4"/>
    <w:rsid w:val="00E47314"/>
    <w:rsid w:val="00E506A3"/>
    <w:rsid w:val="00E51316"/>
    <w:rsid w:val="00E516BE"/>
    <w:rsid w:val="00E524FB"/>
    <w:rsid w:val="00E53139"/>
    <w:rsid w:val="00E54BE0"/>
    <w:rsid w:val="00E555D9"/>
    <w:rsid w:val="00E65976"/>
    <w:rsid w:val="00E65999"/>
    <w:rsid w:val="00E67C01"/>
    <w:rsid w:val="00E740FC"/>
    <w:rsid w:val="00E80F13"/>
    <w:rsid w:val="00E81498"/>
    <w:rsid w:val="00E8473E"/>
    <w:rsid w:val="00E9172E"/>
    <w:rsid w:val="00E97153"/>
    <w:rsid w:val="00EA22E7"/>
    <w:rsid w:val="00EA7CE5"/>
    <w:rsid w:val="00EB1549"/>
    <w:rsid w:val="00EB5C34"/>
    <w:rsid w:val="00EB5CC1"/>
    <w:rsid w:val="00EB6D03"/>
    <w:rsid w:val="00EB6E78"/>
    <w:rsid w:val="00EB714C"/>
    <w:rsid w:val="00EC0B42"/>
    <w:rsid w:val="00EC2073"/>
    <w:rsid w:val="00EC3E0B"/>
    <w:rsid w:val="00EC4BAE"/>
    <w:rsid w:val="00EC5F51"/>
    <w:rsid w:val="00EC64AA"/>
    <w:rsid w:val="00ED0AAB"/>
    <w:rsid w:val="00ED285C"/>
    <w:rsid w:val="00ED3EB6"/>
    <w:rsid w:val="00ED432C"/>
    <w:rsid w:val="00ED651E"/>
    <w:rsid w:val="00ED670B"/>
    <w:rsid w:val="00EE07C1"/>
    <w:rsid w:val="00EE2A79"/>
    <w:rsid w:val="00EE657A"/>
    <w:rsid w:val="00EF065D"/>
    <w:rsid w:val="00EF27A6"/>
    <w:rsid w:val="00EF609C"/>
    <w:rsid w:val="00F03BCC"/>
    <w:rsid w:val="00F03DBB"/>
    <w:rsid w:val="00F06B07"/>
    <w:rsid w:val="00F07E1D"/>
    <w:rsid w:val="00F10539"/>
    <w:rsid w:val="00F154A2"/>
    <w:rsid w:val="00F1589B"/>
    <w:rsid w:val="00F212BE"/>
    <w:rsid w:val="00F2214D"/>
    <w:rsid w:val="00F227DD"/>
    <w:rsid w:val="00F33947"/>
    <w:rsid w:val="00F424D2"/>
    <w:rsid w:val="00F45629"/>
    <w:rsid w:val="00F5175A"/>
    <w:rsid w:val="00F52A42"/>
    <w:rsid w:val="00F53B3F"/>
    <w:rsid w:val="00F548AA"/>
    <w:rsid w:val="00F55856"/>
    <w:rsid w:val="00F64F11"/>
    <w:rsid w:val="00F668D5"/>
    <w:rsid w:val="00F70681"/>
    <w:rsid w:val="00F732A6"/>
    <w:rsid w:val="00F73CDA"/>
    <w:rsid w:val="00F754FD"/>
    <w:rsid w:val="00F80287"/>
    <w:rsid w:val="00F80525"/>
    <w:rsid w:val="00F83AC9"/>
    <w:rsid w:val="00F84707"/>
    <w:rsid w:val="00F8517B"/>
    <w:rsid w:val="00F908DC"/>
    <w:rsid w:val="00FA3E7E"/>
    <w:rsid w:val="00FA5899"/>
    <w:rsid w:val="00FB0A82"/>
    <w:rsid w:val="00FB3849"/>
    <w:rsid w:val="00FB677A"/>
    <w:rsid w:val="00FB7C97"/>
    <w:rsid w:val="00FC170D"/>
    <w:rsid w:val="00FC41AF"/>
    <w:rsid w:val="00FC4663"/>
    <w:rsid w:val="00FD14C6"/>
    <w:rsid w:val="00FD4B46"/>
    <w:rsid w:val="00FD6C25"/>
    <w:rsid w:val="00FE7A4E"/>
    <w:rsid w:val="00FF432F"/>
    <w:rsid w:val="00FF5DEB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0A1E5"/>
  <w15:chartTrackingRefBased/>
  <w15:docId w15:val="{4CABBA82-D73A-4936-89C1-9964D767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3C5C41"/>
    <w:pPr>
      <w:spacing w:after="120" w:line="280" w:lineRule="atLeast"/>
    </w:pPr>
    <w:rPr>
      <w:rFonts w:eastAsia="Times New Roman" w:cs="Times New Roman"/>
      <w:kern w:val="0"/>
      <w:sz w:val="21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6"/>
    <w:qFormat/>
    <w:rsid w:val="00DA58C8"/>
    <w:pPr>
      <w:keepNext/>
      <w:keepLines/>
      <w:spacing w:before="360" w:after="240" w:line="240" w:lineRule="auto"/>
      <w:outlineLvl w:val="0"/>
    </w:pPr>
    <w:rPr>
      <w:rFonts w:asciiTheme="majorHAnsi" w:eastAsiaTheme="majorEastAsia" w:hAnsiTheme="majorHAnsi" w:cstheme="majorBidi"/>
      <w:color w:val="CB215F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491B26"/>
    <w:pPr>
      <w:keepNext/>
      <w:keepLines/>
      <w:spacing w:before="360" w:after="80" w:line="240" w:lineRule="auto"/>
      <w:outlineLvl w:val="1"/>
    </w:pPr>
    <w:rPr>
      <w:rFonts w:asciiTheme="majorHAnsi" w:eastAsiaTheme="majorEastAsia" w:hAnsiTheme="majorHAnsi" w:cstheme="majorBidi"/>
      <w:color w:val="CB215F" w:themeColor="text2"/>
      <w:sz w:val="34"/>
      <w:szCs w:val="32"/>
    </w:rPr>
  </w:style>
  <w:style w:type="paragraph" w:styleId="Heading3">
    <w:name w:val="heading 3"/>
    <w:basedOn w:val="Normal"/>
    <w:next w:val="Normal"/>
    <w:link w:val="Heading3Char"/>
    <w:uiPriority w:val="6"/>
    <w:unhideWhenUsed/>
    <w:qFormat/>
    <w:rsid w:val="0002100F"/>
    <w:pPr>
      <w:keepNext/>
      <w:keepLines/>
      <w:spacing w:before="240" w:after="80" w:line="240" w:lineRule="auto"/>
      <w:outlineLvl w:val="2"/>
    </w:pPr>
    <w:rPr>
      <w:rFonts w:eastAsiaTheme="majorEastAsia" w:cstheme="majorBidi"/>
      <w:color w:val="CB215F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6"/>
    <w:unhideWhenUsed/>
    <w:qFormat/>
    <w:rsid w:val="00F07E1D"/>
    <w:pPr>
      <w:keepNext/>
      <w:keepLines/>
      <w:spacing w:before="160" w:after="40" w:line="240" w:lineRule="auto"/>
      <w:outlineLvl w:val="3"/>
    </w:pPr>
    <w:rPr>
      <w:rFonts w:asciiTheme="majorHAnsi" w:eastAsiaTheme="majorEastAsia" w:hAnsiTheme="majorHAnsi" w:cstheme="majorBidi"/>
      <w:iCs/>
      <w:color w:val="343741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FB677A"/>
    <w:pPr>
      <w:keepNext/>
      <w:keepLines/>
      <w:spacing w:before="120" w:after="40" w:line="240" w:lineRule="auto"/>
      <w:outlineLvl w:val="4"/>
    </w:pPr>
    <w:rPr>
      <w:rFonts w:asciiTheme="majorHAnsi" w:eastAsiaTheme="majorEastAsia" w:hAnsiTheme="majorHAnsi" w:cstheme="majorBidi"/>
      <w:color w:val="343741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6"/>
    <w:unhideWhenUsed/>
    <w:qFormat/>
    <w:rsid w:val="00DE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43741" w:themeColor="accent1"/>
    </w:rPr>
  </w:style>
  <w:style w:type="paragraph" w:styleId="Heading7">
    <w:name w:val="heading 7"/>
    <w:basedOn w:val="Normal"/>
    <w:next w:val="Normal"/>
    <w:link w:val="Heading7Char"/>
    <w:uiPriority w:val="6"/>
    <w:semiHidden/>
    <w:qFormat/>
    <w:rsid w:val="00B03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6"/>
    <w:semiHidden/>
    <w:qFormat/>
    <w:rsid w:val="00B03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6"/>
    <w:semiHidden/>
    <w:qFormat/>
    <w:rsid w:val="00B03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DA58C8"/>
    <w:rPr>
      <w:rFonts w:asciiTheme="majorHAnsi" w:eastAsiaTheme="majorEastAsia" w:hAnsiTheme="majorHAnsi" w:cstheme="majorBidi"/>
      <w:color w:val="CB215F" w:themeColor="text2"/>
      <w:kern w:val="0"/>
      <w:sz w:val="40"/>
      <w:szCs w:val="40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6"/>
    <w:rsid w:val="00491B26"/>
    <w:rPr>
      <w:rFonts w:asciiTheme="majorHAnsi" w:eastAsiaTheme="majorEastAsia" w:hAnsiTheme="majorHAnsi" w:cstheme="majorBidi"/>
      <w:color w:val="CB215F" w:themeColor="text2"/>
      <w:kern w:val="0"/>
      <w:sz w:val="34"/>
      <w:szCs w:val="32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6"/>
    <w:rsid w:val="0002100F"/>
    <w:rPr>
      <w:rFonts w:eastAsiaTheme="majorEastAsia" w:cstheme="majorBidi"/>
      <w:color w:val="CB215F" w:themeColor="text2"/>
      <w:kern w:val="0"/>
      <w:sz w:val="28"/>
      <w:szCs w:val="28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6"/>
    <w:rsid w:val="00F07E1D"/>
    <w:rPr>
      <w:rFonts w:asciiTheme="majorHAnsi" w:eastAsiaTheme="majorEastAsia" w:hAnsiTheme="majorHAnsi" w:cstheme="majorBidi"/>
      <w:iCs/>
      <w:color w:val="343741" w:themeColor="accent1"/>
      <w:kern w:val="0"/>
      <w:sz w:val="24"/>
      <w:szCs w:val="20"/>
      <w:lang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6"/>
    <w:rsid w:val="00FB677A"/>
    <w:rPr>
      <w:rFonts w:asciiTheme="majorHAnsi" w:eastAsiaTheme="majorEastAsia" w:hAnsiTheme="majorHAnsi" w:cstheme="majorBidi"/>
      <w:color w:val="343741" w:themeColor="accent1"/>
      <w:kern w:val="0"/>
      <w:szCs w:val="20"/>
      <w:lang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6"/>
    <w:rsid w:val="00DE2073"/>
    <w:rPr>
      <w:rFonts w:eastAsiaTheme="majorEastAsia" w:cstheme="majorBidi"/>
      <w:i/>
      <w:iCs/>
      <w:color w:val="343741" w:themeColor="accent1"/>
      <w:kern w:val="0"/>
      <w:sz w:val="21"/>
      <w:szCs w:val="20"/>
      <w:lang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3C5C41"/>
    <w:rPr>
      <w:rFonts w:eastAsiaTheme="majorEastAsia" w:cstheme="majorBidi"/>
      <w:color w:val="595959" w:themeColor="text1" w:themeTint="A6"/>
      <w:kern w:val="0"/>
      <w:sz w:val="21"/>
      <w:szCs w:val="20"/>
      <w:lang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3C5C41"/>
    <w:rPr>
      <w:rFonts w:eastAsiaTheme="majorEastAsia" w:cstheme="majorBidi"/>
      <w:i/>
      <w:iCs/>
      <w:color w:val="272727" w:themeColor="text1" w:themeTint="D8"/>
      <w:kern w:val="0"/>
      <w:sz w:val="21"/>
      <w:szCs w:val="20"/>
      <w:lang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3C5C41"/>
    <w:rPr>
      <w:rFonts w:eastAsiaTheme="majorEastAsia" w:cstheme="majorBidi"/>
      <w:color w:val="272727" w:themeColor="text1" w:themeTint="D8"/>
      <w:kern w:val="0"/>
      <w:sz w:val="21"/>
      <w:szCs w:val="20"/>
      <w:lang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99"/>
    <w:semiHidden/>
    <w:qFormat/>
    <w:rsid w:val="00B03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C971C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03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971C9"/>
    <w:rPr>
      <w:rFonts w:ascii="Graphik Regular" w:eastAsiaTheme="majorEastAsia" w:hAnsi="Graphik Regular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0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971C9"/>
    <w:rPr>
      <w:rFonts w:ascii="Graphik Regular" w:eastAsia="Times New Roman" w:hAnsi="Graphik Regular" w:cs="Times New Roman"/>
      <w:i/>
      <w:iCs/>
      <w:color w:val="404040" w:themeColor="text1" w:themeTint="BF"/>
      <w:kern w:val="0"/>
      <w:sz w:val="21"/>
      <w:szCs w:val="20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B03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0337F"/>
    <w:rPr>
      <w:i/>
      <w:iCs/>
      <w:color w:val="26293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0337F"/>
    <w:pPr>
      <w:pBdr>
        <w:top w:val="single" w:sz="4" w:space="10" w:color="262930" w:themeColor="accent1" w:themeShade="BF"/>
        <w:bottom w:val="single" w:sz="4" w:space="10" w:color="262930" w:themeColor="accent1" w:themeShade="BF"/>
      </w:pBdr>
      <w:spacing w:before="360" w:after="360"/>
      <w:ind w:left="864" w:right="864"/>
      <w:jc w:val="center"/>
    </w:pPr>
    <w:rPr>
      <w:i/>
      <w:iCs/>
      <w:color w:val="26293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971C9"/>
    <w:rPr>
      <w:rFonts w:ascii="Graphik Regular" w:eastAsia="Times New Roman" w:hAnsi="Graphik Regular" w:cs="Times New Roman"/>
      <w:i/>
      <w:iCs/>
      <w:color w:val="262930" w:themeColor="accent1" w:themeShade="BF"/>
      <w:kern w:val="0"/>
      <w:sz w:val="21"/>
      <w:szCs w:val="20"/>
      <w:lang w:eastAsia="en-US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B0337F"/>
    <w:rPr>
      <w:b/>
      <w:bCs/>
      <w:smallCaps/>
      <w:color w:val="262930" w:themeColor="accent1" w:themeShade="BF"/>
      <w:spacing w:val="5"/>
    </w:rPr>
  </w:style>
  <w:style w:type="paragraph" w:customStyle="1" w:styleId="VCCCBody">
    <w:name w:val="VCCC Body"/>
    <w:basedOn w:val="Normal"/>
    <w:link w:val="VCCCBodyChar"/>
    <w:qFormat/>
    <w:rsid w:val="00F07E1D"/>
    <w:pPr>
      <w:spacing w:line="240" w:lineRule="auto"/>
    </w:pPr>
    <w:rPr>
      <w:rFonts w:eastAsiaTheme="minorHAnsi" w:cs="Times New Roman (Body CS)"/>
      <w:color w:val="000000" w:themeColor="text1"/>
      <w:spacing w:val="4"/>
      <w:szCs w:val="24"/>
    </w:rPr>
  </w:style>
  <w:style w:type="paragraph" w:customStyle="1" w:styleId="VCCCBodynospace">
    <w:name w:val="VCCC Body no space"/>
    <w:basedOn w:val="VCCCBody"/>
    <w:qFormat/>
    <w:rsid w:val="00B0337F"/>
    <w:pPr>
      <w:spacing w:after="0"/>
    </w:pPr>
  </w:style>
  <w:style w:type="paragraph" w:customStyle="1" w:styleId="VCCCBullet1">
    <w:name w:val="VCCC Bullet 1"/>
    <w:basedOn w:val="VCCCBody"/>
    <w:qFormat/>
    <w:rsid w:val="00BE6C6E"/>
    <w:pPr>
      <w:numPr>
        <w:numId w:val="5"/>
      </w:numPr>
      <w:spacing w:after="80"/>
    </w:pPr>
  </w:style>
  <w:style w:type="paragraph" w:customStyle="1" w:styleId="VCCCBullet2">
    <w:name w:val="VCCC Bullet 2"/>
    <w:basedOn w:val="VCCCBody"/>
    <w:qFormat/>
    <w:rsid w:val="00BE6C6E"/>
    <w:pPr>
      <w:numPr>
        <w:numId w:val="8"/>
      </w:numPr>
      <w:spacing w:after="80"/>
    </w:pPr>
  </w:style>
  <w:style w:type="paragraph" w:customStyle="1" w:styleId="VCCCBodyafterbullets">
    <w:name w:val="VCCC Body after bullets"/>
    <w:basedOn w:val="VCCCBody"/>
    <w:qFormat/>
    <w:rsid w:val="00B0337F"/>
    <w:pPr>
      <w:spacing w:before="120"/>
    </w:pPr>
  </w:style>
  <w:style w:type="paragraph" w:customStyle="1" w:styleId="VCCCBulletafternumbers1">
    <w:name w:val="VCCC Bullet after numbers 1"/>
    <w:basedOn w:val="VCCCBody"/>
    <w:uiPriority w:val="3"/>
    <w:qFormat/>
    <w:rsid w:val="00BE6C6E"/>
    <w:pPr>
      <w:numPr>
        <w:numId w:val="12"/>
      </w:numPr>
      <w:tabs>
        <w:tab w:val="num" w:pos="737"/>
      </w:tabs>
      <w:spacing w:after="80"/>
      <w:ind w:left="681" w:hanging="227"/>
    </w:pPr>
  </w:style>
  <w:style w:type="character" w:styleId="Hyperlink">
    <w:name w:val="Hyperlink"/>
    <w:uiPriority w:val="99"/>
    <w:rsid w:val="00B0337F"/>
    <w:rPr>
      <w:color w:val="343741" w:themeColor="accent1"/>
      <w:u w:val="dotted"/>
    </w:rPr>
  </w:style>
  <w:style w:type="numbering" w:customStyle="1" w:styleId="ZZNumbersdigit">
    <w:name w:val="ZZ Numbers digit"/>
    <w:rsid w:val="00E176F8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B0337F"/>
    <w:pPr>
      <w:numPr>
        <w:numId w:val="2"/>
      </w:numPr>
    </w:pPr>
  </w:style>
  <w:style w:type="paragraph" w:customStyle="1" w:styleId="VCCCNumberdigit">
    <w:name w:val="VCCC Number digit"/>
    <w:basedOn w:val="VCCCBody"/>
    <w:uiPriority w:val="4"/>
    <w:qFormat/>
    <w:rsid w:val="00E176F8"/>
    <w:pPr>
      <w:numPr>
        <w:numId w:val="1"/>
      </w:numPr>
    </w:pPr>
  </w:style>
  <w:style w:type="paragraph" w:customStyle="1" w:styleId="VCCCNumberloweralphaindent">
    <w:name w:val="VCCC Number lower alpha indent"/>
    <w:basedOn w:val="VCCCBody"/>
    <w:uiPriority w:val="3"/>
    <w:qFormat/>
    <w:rsid w:val="00B0337F"/>
    <w:pPr>
      <w:numPr>
        <w:ilvl w:val="1"/>
        <w:numId w:val="4"/>
      </w:numPr>
      <w:tabs>
        <w:tab w:val="clear" w:pos="907"/>
        <w:tab w:val="num" w:pos="360"/>
      </w:tabs>
      <w:ind w:left="0" w:firstLine="0"/>
    </w:pPr>
  </w:style>
  <w:style w:type="paragraph" w:customStyle="1" w:styleId="VCCCNumberdigitindent">
    <w:name w:val="VCCC Number digit indent"/>
    <w:basedOn w:val="VCCCNumberloweralphaindent"/>
    <w:uiPriority w:val="4"/>
    <w:qFormat/>
    <w:rsid w:val="00E176F8"/>
    <w:pPr>
      <w:numPr>
        <w:numId w:val="1"/>
      </w:numPr>
    </w:pPr>
  </w:style>
  <w:style w:type="paragraph" w:customStyle="1" w:styleId="VCCCNumberloweralpha">
    <w:name w:val="VCCC Number lower alpha"/>
    <w:basedOn w:val="VCCCBody"/>
    <w:uiPriority w:val="3"/>
    <w:qFormat/>
    <w:rsid w:val="00B0337F"/>
    <w:pPr>
      <w:numPr>
        <w:numId w:val="4"/>
      </w:numPr>
      <w:tabs>
        <w:tab w:val="clear" w:pos="454"/>
        <w:tab w:val="num" w:pos="360"/>
      </w:tabs>
      <w:ind w:left="0" w:firstLine="0"/>
    </w:pPr>
  </w:style>
  <w:style w:type="paragraph" w:customStyle="1" w:styleId="VCCCNumberlowerroman">
    <w:name w:val="VCCC Number lower roman"/>
    <w:basedOn w:val="VCCCBody"/>
    <w:uiPriority w:val="3"/>
    <w:qFormat/>
    <w:rsid w:val="00B0337F"/>
    <w:pPr>
      <w:numPr>
        <w:numId w:val="3"/>
      </w:numPr>
      <w:tabs>
        <w:tab w:val="clear" w:pos="454"/>
        <w:tab w:val="num" w:pos="360"/>
      </w:tabs>
      <w:ind w:left="0" w:firstLine="0"/>
    </w:pPr>
  </w:style>
  <w:style w:type="paragraph" w:customStyle="1" w:styleId="VCCCNumberlowerromanindent">
    <w:name w:val="VCCC Number lower roman indent"/>
    <w:basedOn w:val="VCCCBody"/>
    <w:uiPriority w:val="3"/>
    <w:qFormat/>
    <w:rsid w:val="00B0337F"/>
    <w:pPr>
      <w:numPr>
        <w:ilvl w:val="1"/>
        <w:numId w:val="3"/>
      </w:numPr>
      <w:tabs>
        <w:tab w:val="clear" w:pos="907"/>
        <w:tab w:val="num" w:pos="360"/>
      </w:tabs>
      <w:ind w:left="0" w:firstLine="0"/>
    </w:pPr>
  </w:style>
  <w:style w:type="paragraph" w:customStyle="1" w:styleId="VCCCQuotetext">
    <w:name w:val="VCCC Quote text"/>
    <w:basedOn w:val="VCCCBody"/>
    <w:uiPriority w:val="1"/>
    <w:qFormat/>
    <w:rsid w:val="006F11A4"/>
    <w:pPr>
      <w:ind w:left="397"/>
    </w:pPr>
    <w:rPr>
      <w:szCs w:val="18"/>
    </w:rPr>
  </w:style>
  <w:style w:type="paragraph" w:customStyle="1" w:styleId="VCCCBodyaftertablefigure">
    <w:name w:val="VCCC Body after table/figure"/>
    <w:basedOn w:val="VCCCBody"/>
    <w:next w:val="VCCCBody"/>
    <w:qFormat/>
    <w:rsid w:val="00B0337F"/>
    <w:pPr>
      <w:spacing w:before="240"/>
    </w:pPr>
  </w:style>
  <w:style w:type="paragraph" w:customStyle="1" w:styleId="VCCCBulletafternumbers2">
    <w:name w:val="VCCC Bullet after numbers 2"/>
    <w:basedOn w:val="VCCCBody"/>
    <w:uiPriority w:val="3"/>
    <w:qFormat/>
    <w:rsid w:val="00BE6C6E"/>
    <w:pPr>
      <w:numPr>
        <w:numId w:val="13"/>
      </w:numPr>
      <w:tabs>
        <w:tab w:val="num" w:pos="1134"/>
      </w:tabs>
      <w:spacing w:after="80"/>
      <w:ind w:left="964" w:hanging="227"/>
    </w:pPr>
  </w:style>
  <w:style w:type="numbering" w:customStyle="1" w:styleId="ZZNumberslowerroman">
    <w:name w:val="ZZ Numbers lower roman"/>
    <w:basedOn w:val="ZZQuotebullets"/>
    <w:rsid w:val="00B0337F"/>
    <w:pPr>
      <w:numPr>
        <w:numId w:val="3"/>
      </w:numPr>
    </w:pPr>
  </w:style>
  <w:style w:type="numbering" w:customStyle="1" w:styleId="ZZNumbersloweralpha">
    <w:name w:val="ZZ Numbers lower alpha"/>
    <w:basedOn w:val="NoList"/>
    <w:rsid w:val="00B0337F"/>
    <w:pPr>
      <w:numPr>
        <w:numId w:val="4"/>
      </w:numPr>
    </w:pPr>
  </w:style>
  <w:style w:type="paragraph" w:customStyle="1" w:styleId="VCCCQuotebullet1">
    <w:name w:val="VCCC Quote bullet 1"/>
    <w:basedOn w:val="VCCCQuotetext"/>
    <w:uiPriority w:val="1"/>
    <w:qFormat/>
    <w:rsid w:val="00BE6C6E"/>
    <w:pPr>
      <w:numPr>
        <w:numId w:val="2"/>
      </w:numPr>
      <w:spacing w:after="80"/>
      <w:ind w:left="624" w:hanging="227"/>
    </w:pPr>
  </w:style>
  <w:style w:type="paragraph" w:customStyle="1" w:styleId="VCCCQuotebullet2">
    <w:name w:val="VCCC Quote bullet 2"/>
    <w:basedOn w:val="VCCCQuotetext"/>
    <w:uiPriority w:val="1"/>
    <w:qFormat/>
    <w:rsid w:val="00BE6C6E"/>
    <w:pPr>
      <w:numPr>
        <w:numId w:val="11"/>
      </w:numPr>
      <w:spacing w:after="80"/>
      <w:ind w:left="851" w:hanging="227"/>
    </w:pPr>
  </w:style>
  <w:style w:type="character" w:customStyle="1" w:styleId="VCCCBodyChar">
    <w:name w:val="VCCC Body Char"/>
    <w:link w:val="VCCCBody"/>
    <w:rsid w:val="00F07E1D"/>
    <w:rPr>
      <w:rFonts w:cs="Times New Roman (Body CS)"/>
      <w:color w:val="000000" w:themeColor="text1"/>
      <w:spacing w:val="4"/>
      <w:kern w:val="0"/>
      <w:sz w:val="21"/>
      <w:szCs w:val="24"/>
      <w:lang w:eastAsia="en-US"/>
      <w14:ligatures w14:val="none"/>
    </w:rPr>
  </w:style>
  <w:style w:type="paragraph" w:customStyle="1" w:styleId="VCCCTablebullet2">
    <w:name w:val="VCCC Table bullet 2"/>
    <w:basedOn w:val="VCCCTablebullet1"/>
    <w:uiPriority w:val="4"/>
    <w:rsid w:val="0063104F"/>
    <w:pPr>
      <w:numPr>
        <w:numId w:val="10"/>
      </w:numPr>
      <w:tabs>
        <w:tab w:val="clear" w:pos="284"/>
        <w:tab w:val="left" w:pos="567"/>
      </w:tabs>
      <w:ind w:left="454" w:hanging="227"/>
    </w:pPr>
  </w:style>
  <w:style w:type="paragraph" w:customStyle="1" w:styleId="Heading2numbered">
    <w:name w:val="Heading 2 numbered"/>
    <w:basedOn w:val="Heading2"/>
    <w:uiPriority w:val="7"/>
    <w:qFormat/>
    <w:rsid w:val="00B0337F"/>
    <w:pPr>
      <w:keepNext w:val="0"/>
      <w:keepLines w:val="0"/>
      <w:numPr>
        <w:ilvl w:val="1"/>
        <w:numId w:val="9"/>
      </w:numPr>
      <w:tabs>
        <w:tab w:val="left" w:pos="284"/>
      </w:tabs>
      <w:spacing w:before="240" w:after="120"/>
    </w:pPr>
    <w:rPr>
      <w:rFonts w:eastAsiaTheme="minorHAnsi" w:cs="Times New Roman (Body CS)"/>
      <w:spacing w:val="4"/>
      <w:szCs w:val="24"/>
    </w:rPr>
  </w:style>
  <w:style w:type="paragraph" w:customStyle="1" w:styleId="VCCCBodybeforetablefigure">
    <w:name w:val="VCCC Body before table/figure"/>
    <w:basedOn w:val="VCCCBody"/>
    <w:uiPriority w:val="1"/>
    <w:qFormat/>
    <w:rsid w:val="00B0337F"/>
    <w:pPr>
      <w:spacing w:after="240"/>
    </w:pPr>
  </w:style>
  <w:style w:type="paragraph" w:customStyle="1" w:styleId="Heading3numbered">
    <w:name w:val="Heading 3 numbered"/>
    <w:basedOn w:val="Heading3"/>
    <w:uiPriority w:val="7"/>
    <w:qFormat/>
    <w:rsid w:val="0002100F"/>
    <w:pPr>
      <w:keepNext w:val="0"/>
      <w:keepLines w:val="0"/>
      <w:numPr>
        <w:ilvl w:val="2"/>
        <w:numId w:val="9"/>
      </w:numPr>
      <w:tabs>
        <w:tab w:val="left" w:pos="284"/>
      </w:tabs>
      <w:spacing w:after="120"/>
    </w:pPr>
    <w:rPr>
      <w:rFonts w:asciiTheme="majorHAnsi" w:eastAsiaTheme="minorHAnsi" w:hAnsiTheme="majorHAnsi" w:cs="Times New Roman (Body CS)"/>
      <w:spacing w:val="4"/>
      <w:szCs w:val="24"/>
    </w:rPr>
  </w:style>
  <w:style w:type="paragraph" w:customStyle="1" w:styleId="VCCCIntroText">
    <w:name w:val="VCCC Intro Text"/>
    <w:basedOn w:val="Normal"/>
    <w:uiPriority w:val="1"/>
    <w:qFormat/>
    <w:rsid w:val="00532A90"/>
    <w:pPr>
      <w:tabs>
        <w:tab w:val="left" w:pos="284"/>
      </w:tabs>
      <w:spacing w:before="240" w:after="240" w:line="204" w:lineRule="auto"/>
    </w:pPr>
    <w:rPr>
      <w:rFonts w:eastAsiaTheme="minorHAnsi" w:cs="Times New Roman (Body CS)"/>
      <w:color w:val="343741" w:themeColor="accent1"/>
      <w:spacing w:val="4"/>
      <w:sz w:val="26"/>
      <w:szCs w:val="24"/>
    </w:rPr>
  </w:style>
  <w:style w:type="paragraph" w:customStyle="1" w:styleId="VCCCTabledigit">
    <w:name w:val="VCCC Table digit"/>
    <w:basedOn w:val="VCCCTabletext"/>
    <w:uiPriority w:val="5"/>
    <w:qFormat/>
    <w:rsid w:val="00B0337F"/>
    <w:pPr>
      <w:numPr>
        <w:numId w:val="7"/>
      </w:numPr>
      <w:tabs>
        <w:tab w:val="clear" w:pos="284"/>
        <w:tab w:val="left" w:pos="357"/>
      </w:tabs>
      <w:ind w:left="357" w:hanging="357"/>
    </w:pPr>
  </w:style>
  <w:style w:type="paragraph" w:customStyle="1" w:styleId="VCCCTabletext">
    <w:name w:val="VCCC Table text"/>
    <w:basedOn w:val="Normal"/>
    <w:uiPriority w:val="5"/>
    <w:qFormat/>
    <w:rsid w:val="00A27D05"/>
    <w:pPr>
      <w:tabs>
        <w:tab w:val="left" w:pos="284"/>
      </w:tabs>
      <w:spacing w:before="60" w:after="80" w:line="216" w:lineRule="auto"/>
    </w:pPr>
    <w:rPr>
      <w:rFonts w:eastAsiaTheme="minorHAnsi" w:cs="Times New Roman (Body CS)"/>
      <w:color w:val="000000" w:themeColor="text1"/>
      <w:spacing w:val="4"/>
      <w:sz w:val="20"/>
      <w:szCs w:val="24"/>
    </w:rPr>
  </w:style>
  <w:style w:type="paragraph" w:customStyle="1" w:styleId="VCCCTablecolheadpink">
    <w:name w:val="VCCC Table col head pink"/>
    <w:basedOn w:val="VCCCTabletext"/>
    <w:uiPriority w:val="5"/>
    <w:qFormat/>
    <w:rsid w:val="00C940CA"/>
    <w:pPr>
      <w:spacing w:line="240" w:lineRule="auto"/>
    </w:pPr>
    <w:rPr>
      <w:b/>
      <w:color w:val="CB215F" w:themeColor="text2"/>
    </w:rPr>
  </w:style>
  <w:style w:type="table" w:customStyle="1" w:styleId="VCCCTablestyle2">
    <w:name w:val="VCCC Table style 2"/>
    <w:basedOn w:val="TableNormal"/>
    <w:uiPriority w:val="99"/>
    <w:rsid w:val="003015D3"/>
    <w:pPr>
      <w:spacing w:after="0" w:line="240" w:lineRule="auto"/>
    </w:pPr>
    <w:tblPr>
      <w:tblStyleRowBandSize w:val="1"/>
      <w:tblCellMar>
        <w:top w:w="85" w:type="dxa"/>
        <w:bottom w:w="85" w:type="dxa"/>
      </w:tblCellMar>
    </w:tblPr>
    <w:tblStylePr w:type="firstRow">
      <w:tblPr/>
      <w:tcPr>
        <w:tcBorders>
          <w:top w:val="nil"/>
          <w:left w:val="nil"/>
          <w:bottom w:val="single" w:sz="4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343741" w:themeFill="accent1"/>
      </w:tcPr>
    </w:tblStylePr>
    <w:tblStylePr w:type="firstCol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bottom w:val="single" w:sz="4" w:space="0" w:color="CB215F" w:themeColor="text2"/>
        </w:tcBorders>
      </w:tcPr>
    </w:tblStylePr>
    <w:tblStylePr w:type="band2Horz">
      <w:tblPr/>
      <w:tcPr>
        <w:tcBorders>
          <w:bottom w:val="single" w:sz="4" w:space="0" w:color="CB215F" w:themeColor="text2"/>
        </w:tcBorders>
      </w:tcPr>
    </w:tblStylePr>
  </w:style>
  <w:style w:type="paragraph" w:customStyle="1" w:styleId="VCCCTablebullet1">
    <w:name w:val="VCCC Table bullet 1"/>
    <w:basedOn w:val="VCCCTabletext"/>
    <w:uiPriority w:val="5"/>
    <w:qFormat/>
    <w:rsid w:val="0063104F"/>
    <w:pPr>
      <w:numPr>
        <w:numId w:val="6"/>
      </w:numPr>
    </w:pPr>
  </w:style>
  <w:style w:type="paragraph" w:customStyle="1" w:styleId="Heading1numbered">
    <w:name w:val="Heading 1 numbered"/>
    <w:basedOn w:val="Heading1"/>
    <w:uiPriority w:val="7"/>
    <w:rsid w:val="0002100F"/>
    <w:pPr>
      <w:keepNext w:val="0"/>
      <w:keepLines w:val="0"/>
      <w:numPr>
        <w:numId w:val="9"/>
      </w:numPr>
    </w:pPr>
    <w:rPr>
      <w:rFonts w:eastAsiaTheme="minorHAnsi" w:cs="Times New Roman (Body CS)"/>
      <w:szCs w:val="24"/>
    </w:rPr>
  </w:style>
  <w:style w:type="table" w:customStyle="1" w:styleId="VCCCTablestyle1">
    <w:name w:val="VCCC Table style 1"/>
    <w:basedOn w:val="TableNormal"/>
    <w:uiPriority w:val="99"/>
    <w:rsid w:val="0016087B"/>
    <w:pPr>
      <w:spacing w:after="0" w:line="240" w:lineRule="auto"/>
    </w:pPr>
    <w:rPr>
      <w:rFonts w:eastAsia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CB215F" w:themeColor="text2"/>
        <w:bottom w:val="single" w:sz="4" w:space="0" w:color="CB215F" w:themeColor="text2"/>
        <w:insideH w:val="single" w:sz="4" w:space="0" w:color="CB215F" w:themeColor="text2"/>
      </w:tblBorders>
      <w:tblCellMar>
        <w:top w:w="85" w:type="dxa"/>
        <w:bottom w:w="85" w:type="dxa"/>
      </w:tblCellMar>
    </w:tblPr>
    <w:tblStylePr w:type="firstRow"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customStyle="1" w:styleId="VCCCNumberdigitfollowing">
    <w:name w:val="VCCC Number digit following"/>
    <w:basedOn w:val="VCCCNumberdigitindent"/>
    <w:uiPriority w:val="4"/>
    <w:qFormat/>
    <w:rsid w:val="00E176F8"/>
    <w:pPr>
      <w:numPr>
        <w:ilvl w:val="4"/>
      </w:numPr>
    </w:pPr>
  </w:style>
  <w:style w:type="character" w:styleId="FootnoteReference">
    <w:name w:val="footnote reference"/>
    <w:basedOn w:val="DefaultParagraphFont"/>
    <w:uiPriority w:val="8"/>
    <w:semiHidden/>
    <w:unhideWhenUsed/>
    <w:rsid w:val="00B0337F"/>
    <w:rPr>
      <w:vertAlign w:val="superscript"/>
    </w:rPr>
  </w:style>
  <w:style w:type="paragraph" w:styleId="Caption">
    <w:name w:val="caption"/>
    <w:basedOn w:val="Normal"/>
    <w:next w:val="Normal"/>
    <w:uiPriority w:val="6"/>
    <w:rsid w:val="00345179"/>
    <w:pPr>
      <w:spacing w:before="240" w:line="240" w:lineRule="auto"/>
    </w:pPr>
    <w:rPr>
      <w:rFonts w:asciiTheme="majorHAnsi" w:hAnsiTheme="majorHAnsi"/>
      <w:b/>
      <w:iCs/>
      <w:color w:val="343741" w:themeColor="accent1"/>
      <w:sz w:val="22"/>
      <w:szCs w:val="18"/>
    </w:rPr>
  </w:style>
  <w:style w:type="paragraph" w:customStyle="1" w:styleId="VCCCTablefigurenote">
    <w:name w:val="VCCC Table/figure note"/>
    <w:basedOn w:val="VCCCBody"/>
    <w:uiPriority w:val="1"/>
    <w:qFormat/>
    <w:rsid w:val="00B0337F"/>
    <w:pPr>
      <w:spacing w:before="40" w:after="40"/>
    </w:pPr>
    <w:rPr>
      <w:sz w:val="18"/>
    </w:rPr>
  </w:style>
  <w:style w:type="paragraph" w:customStyle="1" w:styleId="VCCCFactsheetbannermainheading">
    <w:name w:val="VCCC Factsheet banner main heading"/>
    <w:basedOn w:val="Heading1"/>
    <w:uiPriority w:val="11"/>
    <w:rsid w:val="00572892"/>
    <w:pPr>
      <w:spacing w:before="0" w:after="60" w:line="192" w:lineRule="auto"/>
      <w:outlineLvl w:val="9"/>
    </w:pPr>
    <w:rPr>
      <w:rFonts w:cstheme="majorHAnsi"/>
      <w:sz w:val="56"/>
      <w:szCs w:val="80"/>
    </w:rPr>
  </w:style>
  <w:style w:type="paragraph" w:customStyle="1" w:styleId="smallspaceforfirstpagesectionbreak">
    <w:name w:val="small space for first page section break"/>
    <w:basedOn w:val="VCCCBody"/>
    <w:uiPriority w:val="99"/>
    <w:rsid w:val="003C53B3"/>
    <w:pPr>
      <w:spacing w:after="0"/>
    </w:pPr>
    <w:rPr>
      <w:sz w:val="2"/>
    </w:rPr>
  </w:style>
  <w:style w:type="table" w:styleId="TableGrid">
    <w:name w:val="Table Grid"/>
    <w:basedOn w:val="TableNormal"/>
    <w:uiPriority w:val="39"/>
    <w:rsid w:val="0022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CCCcleartable">
    <w:name w:val="VCCC clear table"/>
    <w:basedOn w:val="TableNormal"/>
    <w:uiPriority w:val="99"/>
    <w:rsid w:val="00F80287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VCCCFactsheetbannersubheading">
    <w:name w:val="VCCC Factsheet banner subheading"/>
    <w:basedOn w:val="VCCCFactsheetbannermainheading"/>
    <w:uiPriority w:val="11"/>
    <w:rsid w:val="003B746A"/>
    <w:rPr>
      <w:color w:val="343741" w:themeColor="accent1"/>
      <w:sz w:val="30"/>
    </w:rPr>
  </w:style>
  <w:style w:type="paragraph" w:styleId="Header">
    <w:name w:val="header"/>
    <w:basedOn w:val="Normal"/>
    <w:link w:val="HeaderChar"/>
    <w:uiPriority w:val="99"/>
    <w:unhideWhenUsed/>
    <w:rsid w:val="00B81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540"/>
    <w:rPr>
      <w:rFonts w:ascii="Graphik Regular" w:eastAsia="Times New Roman" w:hAnsi="Graphik Regular" w:cs="Times New Roman"/>
      <w:kern w:val="0"/>
      <w:sz w:val="21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41E9"/>
    <w:pPr>
      <w:tabs>
        <w:tab w:val="center" w:pos="567"/>
        <w:tab w:val="right" w:pos="9356"/>
      </w:tabs>
      <w:spacing w:after="0" w:line="240" w:lineRule="auto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841E9"/>
    <w:rPr>
      <w:rFonts w:eastAsia="Times New Roman" w:cs="Times New Roman"/>
      <w:kern w:val="0"/>
      <w:sz w:val="18"/>
      <w:szCs w:val="20"/>
      <w:lang w:eastAsia="en-US"/>
      <w14:ligatures w14:val="none"/>
    </w:rPr>
  </w:style>
  <w:style w:type="paragraph" w:customStyle="1" w:styleId="Heading4numbered">
    <w:name w:val="Heading 4 numbered"/>
    <w:basedOn w:val="Heading4"/>
    <w:uiPriority w:val="7"/>
    <w:qFormat/>
    <w:rsid w:val="00266EE7"/>
    <w:pPr>
      <w:numPr>
        <w:ilvl w:val="3"/>
        <w:numId w:val="9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F732A6"/>
    <w:pPr>
      <w:spacing w:before="240" w:line="259" w:lineRule="auto"/>
      <w:outlineLvl w:val="9"/>
    </w:pPr>
    <w:rPr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7703F"/>
    <w:pPr>
      <w:tabs>
        <w:tab w:val="left" w:pos="454"/>
        <w:tab w:val="right" w:leader="dot" w:pos="9798"/>
      </w:tabs>
      <w:spacing w:line="240" w:lineRule="auto"/>
    </w:pPr>
    <w:rPr>
      <w:rFonts w:eastAsiaTheme="minorEastAsia"/>
      <w:noProof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7703F"/>
    <w:pPr>
      <w:tabs>
        <w:tab w:val="left" w:pos="454"/>
        <w:tab w:val="right" w:leader="dot" w:pos="9798"/>
      </w:tabs>
      <w:spacing w:after="100" w:line="240" w:lineRule="auto"/>
    </w:pPr>
    <w:rPr>
      <w:rFonts w:eastAsiaTheme="minorEastAsia"/>
      <w:noProof/>
      <w:color w:val="CB215F" w:themeColor="text2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C047C"/>
    <w:pPr>
      <w:tabs>
        <w:tab w:val="left" w:pos="851"/>
        <w:tab w:val="right" w:leader="dot" w:pos="9798"/>
      </w:tabs>
      <w:spacing w:line="240" w:lineRule="auto"/>
      <w:ind w:left="170"/>
    </w:pPr>
    <w:rPr>
      <w:rFonts w:eastAsiaTheme="minorEastAsia"/>
      <w:szCs w:val="22"/>
      <w:lang w:val="en-US"/>
    </w:rPr>
  </w:style>
  <w:style w:type="paragraph" w:customStyle="1" w:styleId="VCCCTabletextafterbullets">
    <w:name w:val="VCCC Table text after bullets"/>
    <w:basedOn w:val="VCCCTabletext"/>
    <w:uiPriority w:val="5"/>
    <w:rsid w:val="00A27D05"/>
    <w:pPr>
      <w:spacing w:before="80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rsid w:val="00C940CA"/>
    <w:pPr>
      <w:tabs>
        <w:tab w:val="left" w:pos="284"/>
      </w:tabs>
      <w:spacing w:before="120" w:line="216" w:lineRule="auto"/>
    </w:pPr>
    <w:rPr>
      <w:rFonts w:eastAsiaTheme="minorHAnsi" w:cs="Times New Roman (Body CS)"/>
      <w:color w:val="000000" w:themeColor="text1"/>
      <w:spacing w:val="4"/>
      <w:sz w:val="18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40CA"/>
    <w:rPr>
      <w:rFonts w:cs="Times New Roman (Body CS)"/>
      <w:color w:val="000000" w:themeColor="text1"/>
      <w:spacing w:val="4"/>
      <w:kern w:val="0"/>
      <w:sz w:val="18"/>
      <w:szCs w:val="24"/>
      <w:lang w:eastAsia="en-US"/>
      <w14:ligatures w14:val="none"/>
    </w:rPr>
  </w:style>
  <w:style w:type="paragraph" w:customStyle="1" w:styleId="VCCCTablecolheadwhite">
    <w:name w:val="VCCC Table col head white"/>
    <w:basedOn w:val="VCCCTablecolheadpink"/>
    <w:uiPriority w:val="5"/>
    <w:rsid w:val="00262088"/>
    <w:rPr>
      <w:color w:val="FFFFFF" w:themeColor="background1"/>
    </w:rPr>
  </w:style>
  <w:style w:type="table" w:customStyle="1" w:styleId="VCCCTablestyle3">
    <w:name w:val="VCCC Table style 3"/>
    <w:basedOn w:val="TableNormal"/>
    <w:uiPriority w:val="99"/>
    <w:rsid w:val="003015D3"/>
    <w:pPr>
      <w:spacing w:after="0" w:line="240" w:lineRule="auto"/>
    </w:pPr>
    <w:tblPr>
      <w:tblStyleRowBandSize w:val="1"/>
    </w:tblPr>
    <w:tblStylePr w:type="firstRow">
      <w:tblPr/>
      <w:tcPr>
        <w:tcBorders>
          <w:bottom w:val="single" w:sz="48" w:space="0" w:color="FFFFFF" w:themeColor="background1"/>
        </w:tcBorders>
        <w:shd w:val="clear" w:color="auto" w:fill="CB215F" w:themeFill="text2"/>
      </w:tcPr>
    </w:tblStylePr>
    <w:tblStylePr w:type="firstCol">
      <w:tblPr>
        <w:tblCellMar>
          <w:top w:w="85" w:type="dxa"/>
          <w:left w:w="108" w:type="dxa"/>
          <w:bottom w:w="85" w:type="dxa"/>
          <w:right w:w="108" w:type="dxa"/>
        </w:tblCellMar>
      </w:tblPr>
      <w:tcPr>
        <w:shd w:val="clear" w:color="auto" w:fill="F2F2F2" w:themeFill="background1" w:themeFillShade="F2"/>
      </w:tcPr>
    </w:tblStylePr>
    <w:tblStylePr w:type="band1Horz">
      <w:tblPr/>
      <w:tcPr>
        <w:tcBorders>
          <w:bottom w:val="single" w:sz="4" w:space="0" w:color="343741" w:themeColor="accent1"/>
        </w:tcBorders>
      </w:tcPr>
    </w:tblStylePr>
    <w:tblStylePr w:type="band2Horz">
      <w:tblPr/>
      <w:tcPr>
        <w:tcBorders>
          <w:bottom w:val="single" w:sz="4" w:space="0" w:color="343741" w:themeColor="accent1"/>
        </w:tcBorders>
      </w:tcPr>
    </w:tblStylePr>
  </w:style>
  <w:style w:type="paragraph" w:customStyle="1" w:styleId="VCCCpicturespacing">
    <w:name w:val="VCCC picture spacing"/>
    <w:basedOn w:val="VCCCBody"/>
    <w:uiPriority w:val="11"/>
    <w:rsid w:val="007F7278"/>
    <w:pPr>
      <w:spacing w:before="480" w:after="480"/>
    </w:pPr>
  </w:style>
  <w:style w:type="paragraph" w:customStyle="1" w:styleId="VCCCPicturespacingtopofcolumn">
    <w:name w:val="VCCC Picture spacing top of column"/>
    <w:basedOn w:val="VCCCpicturespacing"/>
    <w:uiPriority w:val="11"/>
    <w:rsid w:val="00F2214D"/>
    <w:pPr>
      <w:spacing w:before="0"/>
    </w:pPr>
  </w:style>
  <w:style w:type="character" w:customStyle="1" w:styleId="cf01">
    <w:name w:val="cf01"/>
    <w:basedOn w:val="DefaultParagraphFont"/>
    <w:rsid w:val="00517903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50B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Body">
    <w:name w:val="Body"/>
    <w:link w:val="BodyChar"/>
    <w:qFormat/>
    <w:rsid w:val="00ED285C"/>
    <w:pPr>
      <w:spacing w:after="120" w:line="280" w:lineRule="atLeast"/>
    </w:pPr>
    <w:rPr>
      <w:rFonts w:asciiTheme="majorHAnsi" w:eastAsia="Times" w:hAnsiTheme="majorHAnsi" w:cs="Times New Roman"/>
      <w:color w:val="000000"/>
      <w:kern w:val="0"/>
      <w:sz w:val="21"/>
      <w:szCs w:val="20"/>
      <w:lang w:eastAsia="en-US"/>
      <w14:ligatures w14:val="none"/>
    </w:rPr>
  </w:style>
  <w:style w:type="character" w:customStyle="1" w:styleId="BodyChar">
    <w:name w:val="Body Char"/>
    <w:basedOn w:val="DefaultParagraphFont"/>
    <w:link w:val="Body"/>
    <w:rsid w:val="00ED285C"/>
    <w:rPr>
      <w:rFonts w:asciiTheme="majorHAnsi" w:eastAsia="Times" w:hAnsiTheme="majorHAnsi" w:cs="Times New Roman"/>
      <w:color w:val="000000"/>
      <w:kern w:val="0"/>
      <w:sz w:val="21"/>
      <w:szCs w:val="20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43B5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AA49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basedOn w:val="Normal"/>
    <w:link w:val="Body1Char"/>
    <w:qFormat/>
    <w:rsid w:val="00944AD2"/>
    <w:pPr>
      <w:spacing w:before="120" w:line="240" w:lineRule="auto"/>
    </w:pPr>
    <w:rPr>
      <w:rFonts w:ascii="Calibri Light" w:eastAsiaTheme="minorHAnsi" w:hAnsi="Calibri Light" w:cstheme="minorHAnsi"/>
      <w:szCs w:val="22"/>
    </w:rPr>
  </w:style>
  <w:style w:type="character" w:customStyle="1" w:styleId="Body1Char">
    <w:name w:val="Body 1 Char"/>
    <w:basedOn w:val="DefaultParagraphFont"/>
    <w:link w:val="Body1"/>
    <w:rsid w:val="00944AD2"/>
    <w:rPr>
      <w:rFonts w:ascii="Calibri Light" w:hAnsi="Calibri Light" w:cstheme="minorHAnsi"/>
      <w:kern w:val="0"/>
      <w:sz w:val="21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C64A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E1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B6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B6B"/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B6B"/>
    <w:rPr>
      <w:rFonts w:eastAsia="Times New Roman" w:cs="Times New Roman"/>
      <w:b/>
      <w:bCs/>
      <w:kern w:val="0"/>
      <w:sz w:val="20"/>
      <w:szCs w:val="20"/>
      <w:lang w:eastAsia="en-US"/>
      <w14:ligatures w14:val="none"/>
    </w:rPr>
  </w:style>
  <w:style w:type="paragraph" w:styleId="Revision">
    <w:name w:val="Revision"/>
    <w:hidden/>
    <w:uiPriority w:val="99"/>
    <w:semiHidden/>
    <w:rsid w:val="003F242D"/>
    <w:pPr>
      <w:spacing w:after="0" w:line="240" w:lineRule="auto"/>
    </w:pPr>
    <w:rPr>
      <w:rFonts w:eastAsia="Times New Roman" w:cs="Times New Roman"/>
      <w:kern w:val="0"/>
      <w:sz w:val="21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sley.mckarney@vcccalliance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nimelbcloud.sharepoint.com/teams/VCCCInternalCommunications/Communications%20templates/Factsheet%20one%20column%20template.dotx?OR=81dd2b71-fb82-4b33-ac71-fed46bf0f87a&amp;CID=deefd6a1-c05d-6000-2504-9a111560bc6a&amp;CT=176249382801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562A931D5F4F568C09463185081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067C5-2B9A-440D-A9A3-624A9D891644}"/>
      </w:docPartPr>
      <w:docPartBody>
        <w:p w:rsidR="00486731" w:rsidRDefault="00C67360" w:rsidP="00C67360">
          <w:pPr>
            <w:pStyle w:val="2B562A931D5F4F568C09463185081A22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sby CF">
    <w:panose1 w:val="00000000000000000000"/>
    <w:charset w:val="00"/>
    <w:family w:val="modern"/>
    <w:notTrueType/>
    <w:pitch w:val="variable"/>
    <w:sig w:usb0="A00002FF" w:usb1="4000205A" w:usb2="00000000" w:usb3="00000000" w:csb0="00000197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60"/>
    <w:rsid w:val="001364FC"/>
    <w:rsid w:val="001C044E"/>
    <w:rsid w:val="00253ABF"/>
    <w:rsid w:val="002C65C2"/>
    <w:rsid w:val="002F2E26"/>
    <w:rsid w:val="00486731"/>
    <w:rsid w:val="00617563"/>
    <w:rsid w:val="006B59FA"/>
    <w:rsid w:val="00737A86"/>
    <w:rsid w:val="007E477A"/>
    <w:rsid w:val="00822EEA"/>
    <w:rsid w:val="008B1CFC"/>
    <w:rsid w:val="008C570E"/>
    <w:rsid w:val="00900E0C"/>
    <w:rsid w:val="00955162"/>
    <w:rsid w:val="00957E09"/>
    <w:rsid w:val="009F0E7C"/>
    <w:rsid w:val="00AF2CC7"/>
    <w:rsid w:val="00C07873"/>
    <w:rsid w:val="00C66CA4"/>
    <w:rsid w:val="00C67360"/>
    <w:rsid w:val="00C8126C"/>
    <w:rsid w:val="00D04249"/>
    <w:rsid w:val="00DD5802"/>
    <w:rsid w:val="00E9172E"/>
    <w:rsid w:val="00EB6E78"/>
    <w:rsid w:val="00E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360"/>
  </w:style>
  <w:style w:type="paragraph" w:customStyle="1" w:styleId="2B562A931D5F4F568C09463185081A22">
    <w:name w:val="2B562A931D5F4F568C09463185081A22"/>
    <w:rsid w:val="00C67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CCC Whole of Organistation Flyer">
  <a:themeElements>
    <a:clrScheme name="VCCC Alliance Facsheet template">
      <a:dk1>
        <a:sysClr val="windowText" lastClr="000000"/>
      </a:dk1>
      <a:lt1>
        <a:sysClr val="window" lastClr="FFFFFF"/>
      </a:lt1>
      <a:dk2>
        <a:srgbClr val="CB215F"/>
      </a:dk2>
      <a:lt2>
        <a:srgbClr val="EF4056"/>
      </a:lt2>
      <a:accent1>
        <a:srgbClr val="343741"/>
      </a:accent1>
      <a:accent2>
        <a:srgbClr val="56185A"/>
      </a:accent2>
      <a:accent3>
        <a:srgbClr val="F36C24"/>
      </a:accent3>
      <a:accent4>
        <a:srgbClr val="B45314"/>
      </a:accent4>
      <a:accent5>
        <a:srgbClr val="004659"/>
      </a:accent5>
      <a:accent6>
        <a:srgbClr val="46812B"/>
      </a:accent6>
      <a:hlink>
        <a:srgbClr val="CB215F"/>
      </a:hlink>
      <a:folHlink>
        <a:srgbClr val="CB215F"/>
      </a:folHlink>
    </a:clrScheme>
    <a:fontScheme name="VCCC Report templat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CCC Whole of Organistation Flyer" id="{9A85FDB8-CB45-4BE2-A5E4-BE185A044A8D}" vid="{E7F30F1F-3C35-4A9E-9320-E3351E883DD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D6993CD22CC429B807E2D672A4543" ma:contentTypeVersion="8" ma:contentTypeDescription="Create a new document." ma:contentTypeScope="" ma:versionID="09ce6a507d270ac4f12ab54db09acec7">
  <xsd:schema xmlns:xsd="http://www.w3.org/2001/XMLSchema" xmlns:xs="http://www.w3.org/2001/XMLSchema" xmlns:p="http://schemas.microsoft.com/office/2006/metadata/properties" xmlns:ns2="65c24987-a584-41b7-99c8-7d4ffc6c4df6" xmlns:ns3="1ee15eb4-d821-48e5-8a97-9769de57c1bb" targetNamespace="http://schemas.microsoft.com/office/2006/metadata/properties" ma:root="true" ma:fieldsID="914ce76e9d05d0e78971fd506d39ee0a" ns2:_="" ns3:_="">
    <xsd:import namespace="65c24987-a584-41b7-99c8-7d4ffc6c4df6"/>
    <xsd:import namespace="1ee15eb4-d821-48e5-8a97-9769de57c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24987-a584-41b7-99c8-7d4ffc6c4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15eb4-d821-48e5-8a97-9769de57c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F0BF9-CEF1-4210-8406-F9095C33E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24987-a584-41b7-99c8-7d4ffc6c4df6"/>
    <ds:schemaRef ds:uri="1ee15eb4-d821-48e5-8a97-9769de57c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EE4DA-B825-47ED-9E83-6DB5CC1C6E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62A074-6897-4F38-881D-588619D01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75EBA-C931-46A3-90F1-5D224058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Factsheet%20one%20column%20template.dotx?OR=81dd2b71-fb82-4b33-ac71-fed46bf0f87a&amp;CID=deefd6a1-c05d-6000-2504-9a111560bc6a&amp;CT=1762493828017</Template>
  <TotalTime>4</TotalTime>
  <Pages>4</Pages>
  <Words>384</Words>
  <Characters>2220</Characters>
  <Application>Microsoft Office Word</Application>
  <DocSecurity>0</DocSecurity>
  <Lines>111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VCCC Alliance Facsheet two col template</vt:lpstr>
    </vt:vector>
  </TitlesOfParts>
  <Company>VCCC Alliance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VCCC Alliance Facsheet two col template</dc:title>
  <dc:subject/>
  <dc:creator>Lesley McKarney</dc:creator>
  <cp:keywords>VCCC, Alliance, Facsheet, template,  two, col</cp:keywords>
  <dc:description/>
  <cp:lastModifiedBy>Lesley McKarney</cp:lastModifiedBy>
  <cp:revision>10</cp:revision>
  <cp:lastPrinted>2025-12-09T04:33:00Z</cp:lastPrinted>
  <dcterms:created xsi:type="dcterms:W3CDTF">2025-12-17T23:29:00Z</dcterms:created>
  <dcterms:modified xsi:type="dcterms:W3CDTF">2025-12-17T23:54:00Z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0x0101004ECD6993CD22CC429B807E2D672A4543</vt:lpwstr>
  </property>
</Properties>
</file>